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BDB84" w14:textId="77777777" w:rsidR="004E440D" w:rsidRDefault="00C51912" w:rsidP="00C51912">
      <w:r>
        <w:rPr>
          <w:rFonts w:hint="eastAsia"/>
        </w:rPr>
        <w:t>コックリさ</w:t>
      </w:r>
      <w:r w:rsidR="004E440D">
        <w:rPr>
          <w:rFonts w:hint="eastAsia"/>
        </w:rPr>
        <w:t>ん</w:t>
      </w:r>
    </w:p>
    <w:p w14:paraId="3E514207" w14:textId="5EE06389" w:rsidR="00C51912" w:rsidRDefault="004E440D" w:rsidP="003C5415">
      <w:pPr>
        <w:jc w:val="right"/>
      </w:pPr>
      <w:r>
        <w:rPr>
          <w:rFonts w:hint="eastAsia"/>
        </w:rPr>
        <w:t>上杉</w:t>
      </w:r>
      <w:r w:rsidR="00783BEF" w:rsidRPr="00783BEF">
        <w:rPr>
          <w:eastAsianLayout w:id="-179136768" w:vert="1" w:vertCompress="1"/>
        </w:rPr>
        <w:t>J</w:t>
      </w:r>
      <w:r>
        <w:rPr>
          <w:rFonts w:hint="eastAsia"/>
        </w:rPr>
        <w:t>太郎</w:t>
      </w:r>
    </w:p>
    <w:p w14:paraId="419A9938" w14:textId="77777777" w:rsidR="003C5415" w:rsidRDefault="003C5415" w:rsidP="00C51912"/>
    <w:p w14:paraId="6F35516B" w14:textId="61FFBC65" w:rsidR="00C51912" w:rsidRDefault="003C5415" w:rsidP="00C51912">
      <w:pPr>
        <w:rPr>
          <w:rFonts w:hint="eastAsia"/>
        </w:rPr>
      </w:pPr>
      <w:r>
        <w:rPr>
          <w:rFonts w:hint="eastAsia"/>
        </w:rPr>
        <w:t xml:space="preserve">　</w:t>
      </w:r>
      <w:r w:rsidR="00C51912">
        <w:rPr>
          <w:rFonts w:hint="eastAsia"/>
        </w:rPr>
        <w:t>皆さんは、コックリさんという遊びをご存知だろうか。</w:t>
      </w:r>
    </w:p>
    <w:p w14:paraId="79DC630C" w14:textId="77777777" w:rsidR="003936F4" w:rsidRDefault="00C51912" w:rsidP="00C51912">
      <w:pPr>
        <w:rPr>
          <w:rFonts w:hint="eastAsia"/>
        </w:rPr>
      </w:pPr>
      <w:r>
        <w:rPr>
          <w:rFonts w:hint="eastAsia"/>
        </w:rPr>
        <w:t xml:space="preserve">　準備するものは、五十音順や数字、アルファベット、それに</w:t>
      </w:r>
      <w:r>
        <w:rPr>
          <w:rFonts w:hint="eastAsia"/>
        </w:rPr>
        <w:t>YES</w:t>
      </w:r>
      <w:r>
        <w:rPr>
          <w:rFonts w:hint="eastAsia"/>
        </w:rPr>
        <w:t>と</w:t>
      </w:r>
      <w:r>
        <w:rPr>
          <w:rFonts w:hint="eastAsia"/>
        </w:rPr>
        <w:t>NO</w:t>
      </w:r>
      <w:r>
        <w:rPr>
          <w:rFonts w:hint="eastAsia"/>
        </w:rPr>
        <w:t>を書いた紙。そして１０円玉一枚。準備が整ったら後は簡単。１０円玉を準備した紙の中央に置き、参加者は各自、中央におかれた１０円玉に人差し指を乗せるだけでよい。一枚の硬貨に皆の指が乗った形となる。そして、こう唱えるのだ。</w:t>
      </w:r>
    </w:p>
    <w:p w14:paraId="5A77AEE7" w14:textId="5F9B17B3" w:rsidR="00C51912" w:rsidRDefault="00C51912" w:rsidP="00C51912">
      <w:pPr>
        <w:rPr>
          <w:rFonts w:hint="eastAsia"/>
        </w:rPr>
      </w:pPr>
      <w:r>
        <w:rPr>
          <w:rFonts w:hint="eastAsia"/>
        </w:rPr>
        <w:t>「コックリさんコックリさん、おられましたら御返事ください」</w:t>
      </w:r>
    </w:p>
    <w:p w14:paraId="3CECF83C" w14:textId="5BE91354" w:rsidR="00C51912" w:rsidRDefault="00C51912" w:rsidP="00C51912">
      <w:pPr>
        <w:rPr>
          <w:rFonts w:hint="eastAsia"/>
        </w:rPr>
      </w:pPr>
      <w:r>
        <w:rPr>
          <w:rFonts w:hint="eastAsia"/>
        </w:rPr>
        <w:t xml:space="preserve">　これを何度も繰り返す。そうするとア〜ラ不思議。１０円玉が参加者の意思と関係なく自動的に滑り出すのだ。コックリさんが１０円玉に降りてきた、もしくは取り憑いたと考えてまず間違いない。</w:t>
      </w:r>
    </w:p>
    <w:p w14:paraId="009B1819" w14:textId="17976D89" w:rsidR="00C51912" w:rsidRDefault="00C51912" w:rsidP="00C51912">
      <w:pPr>
        <w:rPr>
          <w:rFonts w:hint="eastAsia"/>
        </w:rPr>
      </w:pPr>
      <w:r>
        <w:rPr>
          <w:rFonts w:hint="eastAsia"/>
        </w:rPr>
        <w:t xml:space="preserve">  </w:t>
      </w:r>
      <w:r>
        <w:rPr>
          <w:rFonts w:hint="eastAsia"/>
        </w:rPr>
        <w:t>そうなればこっちのもの。後は質問を投げかけてみるだけ。</w:t>
      </w:r>
    </w:p>
    <w:p w14:paraId="58F8301A" w14:textId="2751E974" w:rsidR="00C51912" w:rsidRDefault="00C51912" w:rsidP="00C51912">
      <w:r>
        <w:rPr>
          <w:rFonts w:hint="eastAsia"/>
        </w:rPr>
        <w:t>「コックリさんコックリさん、明日は晴れるでしょうか」</w:t>
      </w:r>
    </w:p>
    <w:p w14:paraId="31E9C39D" w14:textId="1C9EC466" w:rsidR="00C51912" w:rsidRDefault="00C51912" w:rsidP="00C51912">
      <w:pPr>
        <w:rPr>
          <w:rFonts w:hint="eastAsia"/>
        </w:rPr>
      </w:pPr>
      <w:r>
        <w:rPr>
          <w:rFonts w:hint="eastAsia"/>
        </w:rPr>
        <w:t>「コックリさんコックリさん、今日のおやつはケーキでしょうか、それともお饅頭でしょうか、はたまたチョコレートでしょうか」</w:t>
      </w:r>
    </w:p>
    <w:p w14:paraId="1CB9A57E" w14:textId="11E14237" w:rsidR="00C51912" w:rsidRDefault="00C51912" w:rsidP="00C51912">
      <w:pPr>
        <w:rPr>
          <w:rFonts w:hint="eastAsia"/>
        </w:rPr>
      </w:pPr>
      <w:r>
        <w:rPr>
          <w:rFonts w:hint="eastAsia"/>
        </w:rPr>
        <w:t xml:space="preserve">　何でも良い。もし、コックリさんがちゃんとおられるならば、１０円玉を使って答えてくれるはずである。１０円玉は、紙に書かれた文字や記号の上を順々に滑り回り、文章や単語を示してくれるのだ。</w:t>
      </w:r>
    </w:p>
    <w:p w14:paraId="67E45EE3" w14:textId="77777777" w:rsidR="00EF04FA" w:rsidRDefault="00C51912" w:rsidP="00C51912">
      <w:pPr>
        <w:rPr>
          <w:rFonts w:hint="eastAsia"/>
        </w:rPr>
      </w:pPr>
      <w:r>
        <w:rPr>
          <w:rFonts w:hint="eastAsia"/>
        </w:rPr>
        <w:t xml:space="preserve">  </w:t>
      </w:r>
      <w:r>
        <w:rPr>
          <w:rFonts w:hint="eastAsia"/>
        </w:rPr>
        <w:t>たったの１０円で占ってくれるだなんて、なんとまぁ気前の</w:t>
      </w:r>
      <w:r w:rsidR="00EF04FA">
        <w:rPr>
          <w:rFonts w:hint="eastAsia"/>
        </w:rPr>
        <w:t>良い話であろうか。路上で怪しげな手相占いに引っかかるよりも断然お</w:t>
      </w:r>
      <w:r>
        <w:rPr>
          <w:rFonts w:hint="eastAsia"/>
        </w:rPr>
        <w:lastRenderedPageBreak/>
        <w:t>得だ。</w:t>
      </w:r>
    </w:p>
    <w:p w14:paraId="641BDFE1" w14:textId="426460DB" w:rsidR="00C51912" w:rsidRDefault="00C51912" w:rsidP="00C51912">
      <w:pPr>
        <w:rPr>
          <w:rFonts w:hint="eastAsia"/>
        </w:rPr>
      </w:pPr>
      <w:r>
        <w:rPr>
          <w:rFonts w:hint="eastAsia"/>
        </w:rPr>
        <w:t xml:space="preserve">　いささか話が逸れてしまったようだ。</w:t>
      </w:r>
    </w:p>
    <w:p w14:paraId="77CA4D60" w14:textId="1FE4852E" w:rsidR="00C51912" w:rsidRDefault="00C51912" w:rsidP="00C51912">
      <w:pPr>
        <w:rPr>
          <w:rFonts w:hint="eastAsia"/>
        </w:rPr>
      </w:pPr>
      <w:r>
        <w:rPr>
          <w:rFonts w:hint="eastAsia"/>
        </w:rPr>
        <w:t xml:space="preserve">　さて、ここは梶浜小学校の６年２組の教室。午後４時丁度。</w:t>
      </w:r>
    </w:p>
    <w:p w14:paraId="60E2B752" w14:textId="1CD60477" w:rsidR="00C51912" w:rsidRDefault="00C51912" w:rsidP="00C51912">
      <w:pPr>
        <w:rPr>
          <w:rFonts w:hint="eastAsia"/>
        </w:rPr>
      </w:pPr>
      <w:r>
        <w:rPr>
          <w:rFonts w:hint="eastAsia"/>
        </w:rPr>
        <w:t xml:space="preserve">　今日も、仲良しグループの女の子達がコックリさんに興じている。</w:t>
      </w:r>
    </w:p>
    <w:p w14:paraId="2D21DACE" w14:textId="1DDFA3C4" w:rsidR="00C51912" w:rsidRDefault="00C51912" w:rsidP="00C51912">
      <w:pPr>
        <w:rPr>
          <w:rFonts w:hint="eastAsia"/>
        </w:rPr>
      </w:pPr>
      <w:r>
        <w:rPr>
          <w:rFonts w:hint="eastAsia"/>
        </w:rPr>
        <w:t>「コックリさんコックリさん、おられましたら御返事ください」</w:t>
      </w:r>
    </w:p>
    <w:p w14:paraId="089A1AA6" w14:textId="279A5359" w:rsidR="00C51912" w:rsidRDefault="00C51912" w:rsidP="00C51912">
      <w:pPr>
        <w:rPr>
          <w:rFonts w:hint="eastAsia"/>
        </w:rPr>
      </w:pPr>
      <w:r>
        <w:rPr>
          <w:rFonts w:hint="eastAsia"/>
        </w:rPr>
        <w:t xml:space="preserve">　聞きなれた呪文。俺は舌打ちをしたい気持ちを何とか抑えた。</w:t>
      </w:r>
    </w:p>
    <w:p w14:paraId="7607B004" w14:textId="667C3933" w:rsidR="00C51912" w:rsidRDefault="00C51912" w:rsidP="00C51912">
      <w:pPr>
        <w:rPr>
          <w:rFonts w:hint="eastAsia"/>
        </w:rPr>
      </w:pPr>
      <w:r>
        <w:rPr>
          <w:rFonts w:hint="eastAsia"/>
        </w:rPr>
        <w:t xml:space="preserve">　あ〜あ。また、小娘達のしょうもない質問に答えてやらねばならんのだ。</w:t>
      </w:r>
    </w:p>
    <w:p w14:paraId="1DC87824" w14:textId="46AB3863" w:rsidR="00C51912" w:rsidRDefault="00C51912" w:rsidP="00C51912">
      <w:pPr>
        <w:rPr>
          <w:rFonts w:hint="eastAsia"/>
        </w:rPr>
      </w:pPr>
      <w:r>
        <w:rPr>
          <w:rFonts w:hint="eastAsia"/>
        </w:rPr>
        <w:t xml:space="preserve">　やれ、誰々ちゃんはどの子が好きなのでしょう、とか、やれ私のお気に入りの匂い付き消しゴムを盗んだのはだれでしょう、とかだ。全く勘弁して欲しい。</w:t>
      </w:r>
    </w:p>
    <w:p w14:paraId="0E25C806" w14:textId="319F0628" w:rsidR="00C51912" w:rsidRDefault="00C51912" w:rsidP="00C51912">
      <w:pPr>
        <w:rPr>
          <w:rFonts w:hint="eastAsia"/>
        </w:rPr>
      </w:pPr>
      <w:r>
        <w:rPr>
          <w:rFonts w:hint="eastAsia"/>
        </w:rPr>
        <w:t xml:space="preserve">　自己紹介が遅れたようだ。俺はイズナ。この辺り、すなわち梶浜界隈に縄張りを張る稲荷狐だ。</w:t>
      </w:r>
    </w:p>
    <w:p w14:paraId="2E4F227C" w14:textId="1319AA06" w:rsidR="00C51912" w:rsidRDefault="00C51912" w:rsidP="00C51912">
      <w:pPr>
        <w:rPr>
          <w:rFonts w:hint="eastAsia"/>
        </w:rPr>
      </w:pPr>
      <w:r>
        <w:rPr>
          <w:rFonts w:hint="eastAsia"/>
        </w:rPr>
        <w:t>「コックリさんコックリさん、ケンタ君の好きな人は誰でしょうか。イクミちゃんでしょうか、それともミキちゃんでしょうか」</w:t>
      </w:r>
    </w:p>
    <w:p w14:paraId="4665DB6C" w14:textId="0A4B9B26" w:rsidR="00C51912" w:rsidRDefault="00C51912" w:rsidP="00C51912">
      <w:pPr>
        <w:rPr>
          <w:rFonts w:hint="eastAsia"/>
        </w:rPr>
      </w:pPr>
      <w:r>
        <w:rPr>
          <w:rFonts w:hint="eastAsia"/>
        </w:rPr>
        <w:t xml:space="preserve">  </w:t>
      </w:r>
      <w:r>
        <w:rPr>
          <w:rFonts w:hint="eastAsia"/>
        </w:rPr>
        <w:t>だー。マジ勘弁</w:t>
      </w:r>
      <w:r w:rsidR="0042612E">
        <w:rPr>
          <w:rFonts w:hint="eastAsia"/>
        </w:rPr>
        <w:t>してくれ。まったく女ってヤツは……</w:t>
      </w:r>
      <w:r>
        <w:rPr>
          <w:rFonts w:hint="eastAsia"/>
        </w:rPr>
        <w:t>。他に聞くこと無いのかねぇ。</w:t>
      </w:r>
    </w:p>
    <w:p w14:paraId="7BEC2030" w14:textId="5CEFA7F7" w:rsidR="00C51912" w:rsidRDefault="00C51912" w:rsidP="00C51912">
      <w:pPr>
        <w:rPr>
          <w:rFonts w:hint="eastAsia"/>
        </w:rPr>
      </w:pPr>
      <w:r>
        <w:rPr>
          <w:rFonts w:hint="eastAsia"/>
        </w:rPr>
        <w:t xml:space="preserve">　俺は盛大にため息をつくと、十円玉に取り憑くべくひときわ大きく助走をつけた。</w:t>
      </w:r>
    </w:p>
    <w:p w14:paraId="71F9E48F" w14:textId="710B8711" w:rsidR="00C51912" w:rsidRDefault="00C51912" w:rsidP="00C51912">
      <w:pPr>
        <w:rPr>
          <w:rFonts w:hint="eastAsia"/>
        </w:rPr>
      </w:pPr>
      <w:r>
        <w:rPr>
          <w:rFonts w:hint="eastAsia"/>
        </w:rPr>
        <w:t xml:space="preserve">　午後５時半。</w:t>
      </w:r>
    </w:p>
    <w:p w14:paraId="289ECD6F" w14:textId="62499D4C" w:rsidR="00C51912" w:rsidRDefault="00C51912" w:rsidP="00C51912">
      <w:pPr>
        <w:rPr>
          <w:rFonts w:hint="eastAsia"/>
        </w:rPr>
      </w:pPr>
      <w:r>
        <w:rPr>
          <w:rFonts w:hint="eastAsia"/>
        </w:rPr>
        <w:t xml:space="preserve">  </w:t>
      </w:r>
      <w:r>
        <w:rPr>
          <w:rFonts w:hint="eastAsia"/>
        </w:rPr>
        <w:t>やっと解放された。しかもあいつら用務員のおっさんに見つからなかったら、６時過ぎまで続けていただろう。</w:t>
      </w:r>
    </w:p>
    <w:p w14:paraId="6595F357" w14:textId="3D244BD8" w:rsidR="00C51912" w:rsidRDefault="00C51912" w:rsidP="00C51912">
      <w:pPr>
        <w:rPr>
          <w:rFonts w:hint="eastAsia"/>
        </w:rPr>
      </w:pPr>
      <w:r>
        <w:rPr>
          <w:rFonts w:hint="eastAsia"/>
        </w:rPr>
        <w:t xml:space="preserve">　まったく、たまったもんじゃあない。十円玉なんて小さい物に取</w:t>
      </w:r>
      <w:r>
        <w:rPr>
          <w:rFonts w:hint="eastAsia"/>
        </w:rPr>
        <w:lastRenderedPageBreak/>
        <w:t>り憑いた上に、占いも行うというどっかの国の雑技団も真っ青な万国ビックリショーを繰り返しているせいで、肩こりと腰痛が酷くなってきた気がする。</w:t>
      </w:r>
    </w:p>
    <w:p w14:paraId="1165518D" w14:textId="347E7224" w:rsidR="00C51912" w:rsidRDefault="00C51912" w:rsidP="00C51912">
      <w:pPr>
        <w:rPr>
          <w:rFonts w:hint="eastAsia"/>
        </w:rPr>
      </w:pPr>
      <w:r>
        <w:rPr>
          <w:rFonts w:hint="eastAsia"/>
        </w:rPr>
        <w:t xml:space="preserve">　皆さんは、四足歩行の動物に肩こりや腰痛だなんて、と笑われるかもしれない。だが実際そうなのだから仕方がない。そりゃあ、普通の獣ならそんなことないだろう。だが、俺はコックリさん。十円玉に取り憑いて、さらに占うという非常にややこしい、かつ高度でアホらしいことをしているのだ。ちょっとくらい肩や腰が痛くなっても誰も文句は言うまい。いや、俺が言う。</w:t>
      </w:r>
    </w:p>
    <w:p w14:paraId="62C724BA" w14:textId="71ED8C4B" w:rsidR="00C51912" w:rsidRDefault="00C51912" w:rsidP="00C51912">
      <w:pPr>
        <w:rPr>
          <w:rFonts w:hint="eastAsia"/>
        </w:rPr>
      </w:pPr>
      <w:r>
        <w:rPr>
          <w:rFonts w:hint="eastAsia"/>
        </w:rPr>
        <w:t xml:space="preserve">　とにかく、俺はガキどもの相手がほとほと嫌になった。もー占なんてこりごりだ！　こちとら１日に何回も重労働を課され続けて月月火水木金金。労働基準法に引っかかってもおかしくない。</w:t>
      </w:r>
    </w:p>
    <w:p w14:paraId="3C6D0BF4" w14:textId="77777777" w:rsidR="008F04D5" w:rsidRDefault="00C51912" w:rsidP="00C51912">
      <w:pPr>
        <w:rPr>
          <w:rFonts w:hint="eastAsia"/>
        </w:rPr>
      </w:pPr>
      <w:r>
        <w:rPr>
          <w:rFonts w:hint="eastAsia"/>
        </w:rPr>
        <w:t xml:space="preserve">  </w:t>
      </w:r>
      <w:r w:rsidR="008F04D5">
        <w:rPr>
          <w:rFonts w:hint="eastAsia"/>
        </w:rPr>
        <w:t>もー止めだ止め。</w:t>
      </w:r>
      <w:r>
        <w:rPr>
          <w:rFonts w:hint="eastAsia"/>
        </w:rPr>
        <w:t>そうでなかったらせめて週休３日制にしろってんだ！</w:t>
      </w:r>
    </w:p>
    <w:p w14:paraId="4BB40C91" w14:textId="769A473C" w:rsidR="00C51912" w:rsidRDefault="008F04D5" w:rsidP="00C51912">
      <w:pPr>
        <w:rPr>
          <w:rFonts w:hint="eastAsia"/>
        </w:rPr>
      </w:pPr>
      <w:r>
        <w:rPr>
          <w:rFonts w:hint="eastAsia"/>
        </w:rPr>
        <w:t xml:space="preserve">　</w:t>
      </w:r>
      <w:r w:rsidR="00C51912">
        <w:rPr>
          <w:rFonts w:hint="eastAsia"/>
        </w:rPr>
        <w:t>『思いついたらすぐ』が俺の美点だと思う。早速俺は週休３日を実行に移すことにした。</w:t>
      </w:r>
    </w:p>
    <w:p w14:paraId="6C62CCC8" w14:textId="4267BC31" w:rsidR="00C51912" w:rsidRDefault="00C51912" w:rsidP="00C51912">
      <w:pPr>
        <w:rPr>
          <w:rFonts w:hint="eastAsia"/>
        </w:rPr>
      </w:pPr>
      <w:r>
        <w:rPr>
          <w:rFonts w:hint="eastAsia"/>
        </w:rPr>
        <w:t xml:space="preserve">　問題は、どうやって休みってことをガキどもに伝えればいいかだ。</w:t>
      </w:r>
    </w:p>
    <w:p w14:paraId="18F8EB66" w14:textId="20AB850F" w:rsidR="00C51912" w:rsidRDefault="00C51912" w:rsidP="00C51912">
      <w:pPr>
        <w:rPr>
          <w:rFonts w:hint="eastAsia"/>
        </w:rPr>
      </w:pPr>
      <w:r>
        <w:rPr>
          <w:rFonts w:hint="eastAsia"/>
        </w:rPr>
        <w:t xml:space="preserve">  </w:t>
      </w:r>
      <w:r>
        <w:rPr>
          <w:rFonts w:hint="eastAsia"/>
        </w:rPr>
        <w:t>ホラ、だってアレだろ。下手に断ったり、シカトこいたりして梶浜地区のコックリさんはインチキ、だなんて風評立てられてみろ。明日からのおまんま（主にお供え物のアブラゲ）はどうしろってんだ。周りの稲荷にも顔が立たんし、何より俺のプライドがそんな中傷ほっとくわけない。</w:t>
      </w:r>
    </w:p>
    <w:p w14:paraId="206B61C0" w14:textId="77777777" w:rsidR="00C51912" w:rsidRDefault="00C51912" w:rsidP="00C51912">
      <w:r>
        <w:rPr>
          <w:rFonts w:hint="eastAsia"/>
        </w:rPr>
        <w:t xml:space="preserve">  </w:t>
      </w:r>
      <w:r>
        <w:rPr>
          <w:rFonts w:hint="eastAsia"/>
        </w:rPr>
        <w:t>何かこう、ビシッと簡潔に、手軽な方法は無いもんかねぇ。むや</w:t>
      </w:r>
      <w:r>
        <w:rPr>
          <w:rFonts w:hint="eastAsia"/>
        </w:rPr>
        <w:lastRenderedPageBreak/>
        <w:t>みに脅しすぎると誰も寄りつかんくなっちまうしなぁ。</w:t>
      </w:r>
    </w:p>
    <w:p w14:paraId="3A9E4616" w14:textId="778DA2D0" w:rsidR="00C51912" w:rsidRDefault="00D17B1A" w:rsidP="00C51912">
      <w:pPr>
        <w:rPr>
          <w:rFonts w:hint="eastAsia"/>
        </w:rPr>
      </w:pPr>
      <w:r>
        <w:rPr>
          <w:rFonts w:hint="eastAsia"/>
        </w:rPr>
        <w:t xml:space="preserve">　</w:t>
      </w:r>
      <w:r w:rsidR="00C51912">
        <w:rPr>
          <w:rFonts w:hint="eastAsia"/>
        </w:rPr>
        <w:t>いつまでも一人で悩んでても拉致があかない。</w:t>
      </w:r>
    </w:p>
    <w:p w14:paraId="660FC558" w14:textId="51978DB7" w:rsidR="00C51912" w:rsidRDefault="00C51912" w:rsidP="00C51912">
      <w:pPr>
        <w:rPr>
          <w:rFonts w:hint="eastAsia"/>
        </w:rPr>
      </w:pPr>
      <w:r>
        <w:rPr>
          <w:rFonts w:hint="eastAsia"/>
        </w:rPr>
        <w:t xml:space="preserve">　俺は知り合いに相談してみることにした。</w:t>
      </w:r>
    </w:p>
    <w:p w14:paraId="0612B82F" w14:textId="77777777" w:rsidR="00C51912" w:rsidRDefault="00C51912" w:rsidP="00C51912"/>
    <w:p w14:paraId="56F3C920" w14:textId="1B8843B1" w:rsidR="00C51912" w:rsidRDefault="00C51912" w:rsidP="00C51912">
      <w:pPr>
        <w:rPr>
          <w:rFonts w:hint="eastAsia"/>
        </w:rPr>
      </w:pPr>
      <w:r>
        <w:rPr>
          <w:rFonts w:hint="eastAsia"/>
        </w:rPr>
        <w:t xml:space="preserve">　　　＊＊＊</w:t>
      </w:r>
    </w:p>
    <w:p w14:paraId="6177C357" w14:textId="77777777" w:rsidR="00C51912" w:rsidRDefault="00C51912" w:rsidP="00C51912"/>
    <w:p w14:paraId="3ABD9302" w14:textId="32E5C037" w:rsidR="00C51912" w:rsidRDefault="00C51912" w:rsidP="00C51912">
      <w:pPr>
        <w:rPr>
          <w:rFonts w:hint="eastAsia"/>
        </w:rPr>
      </w:pPr>
      <w:r>
        <w:rPr>
          <w:rFonts w:hint="eastAsia"/>
        </w:rPr>
        <w:t>「まぁ。イズナさんも大変ねぇ」</w:t>
      </w:r>
    </w:p>
    <w:p w14:paraId="2393A95C" w14:textId="330BD725" w:rsidR="00C51912" w:rsidRDefault="00C51912" w:rsidP="00C51912">
      <w:pPr>
        <w:rPr>
          <w:rFonts w:hint="eastAsia"/>
        </w:rPr>
      </w:pPr>
      <w:r>
        <w:rPr>
          <w:rFonts w:hint="eastAsia"/>
        </w:rPr>
        <w:t xml:space="preserve">　ここは、北校舎４階にある女子トイレの４番目に位置する個室。</w:t>
      </w:r>
    </w:p>
    <w:p w14:paraId="6DBF9125" w14:textId="67AB51BD" w:rsidR="00C51912" w:rsidRDefault="00C51912" w:rsidP="00C51912">
      <w:pPr>
        <w:rPr>
          <w:rFonts w:hint="eastAsia"/>
        </w:rPr>
      </w:pPr>
      <w:r>
        <w:rPr>
          <w:rFonts w:hint="eastAsia"/>
        </w:rPr>
        <w:t>「そうなんですよ。ハナコさんはこんな時どうしています？」</w:t>
      </w:r>
    </w:p>
    <w:p w14:paraId="76FD4616" w14:textId="21549B64" w:rsidR="00C51912" w:rsidRDefault="00C51912" w:rsidP="00C51912">
      <w:pPr>
        <w:rPr>
          <w:rFonts w:hint="eastAsia"/>
        </w:rPr>
      </w:pPr>
      <w:r>
        <w:rPr>
          <w:rFonts w:hint="eastAsia"/>
        </w:rPr>
        <w:t xml:space="preserve">　そう、俺は『トイレのハナコさん』に相談することにしたのだ。え、なぜタロウさんじゃないかって？　そりゃあ、あんた、十円ハゲつけたはな垂れ小僧に聞くよりも、人生経験豊かな女性の方に聞いたほうが良いに決まってるじゃぁないですか。何</w:t>
      </w:r>
      <w:r w:rsidR="00F46BB4">
        <w:rPr>
          <w:rFonts w:hint="eastAsia"/>
        </w:rPr>
        <w:t>てったって、ハナコさんはかれこれ二十余年もこのトイレ棲みついて</w:t>
      </w:r>
      <w:bookmarkStart w:id="0" w:name="_GoBack"/>
      <w:bookmarkEnd w:id="0"/>
      <w:r>
        <w:rPr>
          <w:rFonts w:hint="eastAsia"/>
        </w:rPr>
        <w:t>おられるのだ。</w:t>
      </w:r>
    </w:p>
    <w:p w14:paraId="7D5952C6" w14:textId="785DD3E0" w:rsidR="00C51912" w:rsidRDefault="00C51912" w:rsidP="00C51912">
      <w:pPr>
        <w:rPr>
          <w:rFonts w:hint="eastAsia"/>
        </w:rPr>
      </w:pPr>
      <w:r>
        <w:rPr>
          <w:rFonts w:hint="eastAsia"/>
        </w:rPr>
        <w:t>「何かこう、十円玉でビシッと簡潔に。俺の評判にキズがつかないような方法が良いのです」</w:t>
      </w:r>
    </w:p>
    <w:p w14:paraId="5A21C3F5" w14:textId="41E79C4B" w:rsidR="00C51912" w:rsidRDefault="00C51912" w:rsidP="00C51912">
      <w:pPr>
        <w:rPr>
          <w:rFonts w:hint="eastAsia"/>
        </w:rPr>
      </w:pPr>
      <w:r>
        <w:rPr>
          <w:rFonts w:hint="eastAsia"/>
        </w:rPr>
        <w:t>「やっぱり、十円玉で伝えるのがいいの？」</w:t>
      </w:r>
    </w:p>
    <w:p w14:paraId="4E9D9AC6" w14:textId="77777777" w:rsidR="00EF04FA" w:rsidRDefault="00C51912" w:rsidP="00C51912">
      <w:pPr>
        <w:rPr>
          <w:rFonts w:hint="eastAsia"/>
        </w:rPr>
      </w:pPr>
      <w:r>
        <w:rPr>
          <w:rFonts w:hint="eastAsia"/>
        </w:rPr>
        <w:t>「そうですねぇ。それが一番慣れてますし、楽で手っ取り早いですし」</w:t>
      </w:r>
    </w:p>
    <w:p w14:paraId="42B22C15" w14:textId="77777777" w:rsidR="00EF04FA" w:rsidRDefault="00C51912" w:rsidP="00C51912">
      <w:pPr>
        <w:rPr>
          <w:rFonts w:hint="eastAsia"/>
        </w:rPr>
      </w:pPr>
      <w:r>
        <w:rPr>
          <w:rFonts w:hint="eastAsia"/>
        </w:rPr>
        <w:t>「そうねぇ･･･」</w:t>
      </w:r>
    </w:p>
    <w:p w14:paraId="370F0B83" w14:textId="09829ACA" w:rsidR="00EF04FA" w:rsidRDefault="00EF04FA" w:rsidP="00C51912">
      <w:pPr>
        <w:rPr>
          <w:rFonts w:hint="eastAsia"/>
        </w:rPr>
      </w:pPr>
      <w:r>
        <w:rPr>
          <w:rFonts w:hint="eastAsia"/>
        </w:rPr>
        <w:t xml:space="preserve">　</w:t>
      </w:r>
      <w:r w:rsidR="00C51912">
        <w:rPr>
          <w:rFonts w:hint="eastAsia"/>
        </w:rPr>
        <w:t>ハナコさんは腕組みをしてしばし視線を宙に泳がせた。</w:t>
      </w:r>
    </w:p>
    <w:p w14:paraId="41006262" w14:textId="7278F7E5" w:rsidR="00C51912" w:rsidRDefault="00C51912" w:rsidP="00C51912">
      <w:pPr>
        <w:rPr>
          <w:rFonts w:hint="eastAsia"/>
        </w:rPr>
      </w:pPr>
      <w:r>
        <w:rPr>
          <w:rFonts w:hint="eastAsia"/>
        </w:rPr>
        <w:t>「そうだわ。こんな方法はどうかしら、私も時々この方法を使うんだけど、効果てきめんよ。忙しいときとか面倒なときとかこの方法</w:t>
      </w:r>
      <w:r>
        <w:rPr>
          <w:rFonts w:hint="eastAsia"/>
        </w:rPr>
        <w:lastRenderedPageBreak/>
        <w:t>を使えば、どんな子でも一発であきらめるわ」</w:t>
      </w:r>
    </w:p>
    <w:p w14:paraId="265CF2AA" w14:textId="77777777" w:rsidR="00EF04FA" w:rsidRDefault="00C51912" w:rsidP="00C51912">
      <w:pPr>
        <w:rPr>
          <w:rFonts w:hint="eastAsia"/>
        </w:rPr>
      </w:pPr>
      <w:r>
        <w:rPr>
          <w:rFonts w:hint="eastAsia"/>
        </w:rPr>
        <w:t xml:space="preserve">　ハナコさんは手をぽんと叩くと、ある方法を教えてくれた。</w:t>
      </w:r>
    </w:p>
    <w:p w14:paraId="61F9A521" w14:textId="71682662" w:rsidR="00C51912" w:rsidRDefault="00C51912" w:rsidP="00C51912">
      <w:pPr>
        <w:rPr>
          <w:rFonts w:hint="eastAsia"/>
        </w:rPr>
      </w:pPr>
      <w:r>
        <w:rPr>
          <w:rFonts w:hint="eastAsia"/>
        </w:rPr>
        <w:t>「すばらしい！　この方法なら非常に簡潔、かつスマートです。エレガントです。ありがとうございました。早速明日にでもこの方法を試してみます！」</w:t>
      </w:r>
    </w:p>
    <w:p w14:paraId="090A574E" w14:textId="68DA7272" w:rsidR="00C51912" w:rsidRDefault="00C51912" w:rsidP="00C51912">
      <w:pPr>
        <w:rPr>
          <w:rFonts w:hint="eastAsia"/>
        </w:rPr>
      </w:pPr>
      <w:r>
        <w:rPr>
          <w:rFonts w:hint="eastAsia"/>
        </w:rPr>
        <w:t xml:space="preserve">　さすがはハナコさん。大人の女性はわかってらっしゃる。俺はハナコさんに御礼を言うと、意気揚々とねぐらである梶浜稲荷神社に帰ったのだった。</w:t>
      </w:r>
    </w:p>
    <w:p w14:paraId="1F657833" w14:textId="77777777" w:rsidR="00EF04FA" w:rsidRDefault="00EF04FA" w:rsidP="00C51912">
      <w:pPr>
        <w:rPr>
          <w:rFonts w:hint="eastAsia"/>
        </w:rPr>
      </w:pPr>
    </w:p>
    <w:p w14:paraId="02BA8FE1" w14:textId="0F93259E" w:rsidR="00C51912" w:rsidRDefault="00C51912" w:rsidP="00C51912">
      <w:pPr>
        <w:rPr>
          <w:rFonts w:hint="eastAsia"/>
        </w:rPr>
      </w:pPr>
      <w:r>
        <w:rPr>
          <w:rFonts w:hint="eastAsia"/>
        </w:rPr>
        <w:t xml:space="preserve">  </w:t>
      </w:r>
      <w:r>
        <w:rPr>
          <w:rFonts w:hint="eastAsia"/>
        </w:rPr>
        <w:t xml:space="preserve">　　＊＊＊</w:t>
      </w:r>
    </w:p>
    <w:p w14:paraId="1B16C729" w14:textId="77777777" w:rsidR="00EF04FA" w:rsidRDefault="00EF04FA" w:rsidP="00C51912">
      <w:pPr>
        <w:rPr>
          <w:rFonts w:hint="eastAsia"/>
        </w:rPr>
      </w:pPr>
    </w:p>
    <w:p w14:paraId="648E78CE" w14:textId="77777777" w:rsidR="00EF04FA" w:rsidRDefault="00C51912" w:rsidP="00C51912">
      <w:pPr>
        <w:rPr>
          <w:rFonts w:hint="eastAsia"/>
        </w:rPr>
      </w:pPr>
      <w:r>
        <w:rPr>
          <w:rFonts w:hint="eastAsia"/>
        </w:rPr>
        <w:t xml:space="preserve">　翌日。</w:t>
      </w:r>
    </w:p>
    <w:p w14:paraId="7C389C5A" w14:textId="77777777" w:rsidR="00EF04FA" w:rsidRDefault="00C51912" w:rsidP="00C51912">
      <w:pPr>
        <w:rPr>
          <w:rFonts w:hint="eastAsia"/>
        </w:rPr>
      </w:pPr>
      <w:r>
        <w:rPr>
          <w:rFonts w:hint="eastAsia"/>
        </w:rPr>
        <w:t>「コックリさんコックリさん、おられましたら御返事ください」</w:t>
      </w:r>
    </w:p>
    <w:p w14:paraId="00561758" w14:textId="77777777" w:rsidR="00EF04FA" w:rsidRDefault="00C51912" w:rsidP="00C51912">
      <w:pPr>
        <w:rPr>
          <w:rFonts w:hint="eastAsia"/>
        </w:rPr>
      </w:pPr>
      <w:r>
        <w:rPr>
          <w:rFonts w:hint="eastAsia"/>
        </w:rPr>
        <w:t xml:space="preserve">　きたきた。俺はにんまりと笑みを浮かべた。早速ハナコさん直伝の方法を試すチャンスが来たようだ。</w:t>
      </w:r>
    </w:p>
    <w:p w14:paraId="20ABF381" w14:textId="77777777" w:rsidR="00EF04FA" w:rsidRDefault="00C51912" w:rsidP="00C51912">
      <w:pPr>
        <w:rPr>
          <w:rFonts w:hint="eastAsia"/>
        </w:rPr>
      </w:pPr>
      <w:r>
        <w:rPr>
          <w:rFonts w:hint="eastAsia"/>
        </w:rPr>
        <w:t>「コックリさんコックリさん･･･。あ、十円玉が動いたわ」</w:t>
      </w:r>
    </w:p>
    <w:p w14:paraId="326C76E4" w14:textId="20EA8506" w:rsidR="00C51912" w:rsidRDefault="00C51912" w:rsidP="00C51912">
      <w:pPr>
        <w:rPr>
          <w:rFonts w:hint="eastAsia"/>
        </w:rPr>
      </w:pPr>
      <w:r>
        <w:rPr>
          <w:rFonts w:hint="eastAsia"/>
        </w:rPr>
        <w:t>「コックリさんがお降りになられたのよ。さあ、質問をしなくちゃ」</w:t>
      </w:r>
    </w:p>
    <w:p w14:paraId="2ADFE2DF" w14:textId="5FFE0661" w:rsidR="00C51912" w:rsidRDefault="00C51912" w:rsidP="00C51912">
      <w:pPr>
        <w:rPr>
          <w:rFonts w:hint="eastAsia"/>
        </w:rPr>
      </w:pPr>
      <w:r>
        <w:rPr>
          <w:rFonts w:hint="eastAsia"/>
        </w:rPr>
        <w:t xml:space="preserve">　その時、少女達の意思に反して十円玉が滑り出した。</w:t>
      </w:r>
    </w:p>
    <w:p w14:paraId="6846DEEE" w14:textId="678CDE53" w:rsidR="00C51912" w:rsidRDefault="00C51912" w:rsidP="00C51912">
      <w:pPr>
        <w:rPr>
          <w:rFonts w:hint="eastAsia"/>
        </w:rPr>
      </w:pPr>
      <w:r>
        <w:rPr>
          <w:rFonts w:hint="eastAsia"/>
        </w:rPr>
        <w:t>「あ、あれあれあれ。まだ質問していないのに十円玉が勝手に･･･」</w:t>
      </w:r>
    </w:p>
    <w:p w14:paraId="049269DD" w14:textId="2581C062" w:rsidR="00C51912" w:rsidRDefault="00C51912" w:rsidP="00C51912">
      <w:pPr>
        <w:rPr>
          <w:rFonts w:hint="eastAsia"/>
        </w:rPr>
      </w:pPr>
      <w:r>
        <w:rPr>
          <w:rFonts w:hint="eastAsia"/>
        </w:rPr>
        <w:t>「みて、何か伝えたいみたいよ」</w:t>
      </w:r>
    </w:p>
    <w:p w14:paraId="4ABC3D1F" w14:textId="078D2BCE" w:rsidR="00C51912" w:rsidRDefault="00C51912" w:rsidP="00C51912">
      <w:pPr>
        <w:rPr>
          <w:rFonts w:hint="eastAsia"/>
        </w:rPr>
      </w:pPr>
      <w:r>
        <w:rPr>
          <w:rFonts w:hint="eastAsia"/>
        </w:rPr>
        <w:t>「あ、『は』で止まった」</w:t>
      </w:r>
    </w:p>
    <w:p w14:paraId="32DB81F7" w14:textId="4DD632CF" w:rsidR="00C51912" w:rsidRDefault="00C51912" w:rsidP="00C51912">
      <w:pPr>
        <w:rPr>
          <w:rFonts w:hint="eastAsia"/>
        </w:rPr>
      </w:pPr>
      <w:r>
        <w:rPr>
          <w:rFonts w:hint="eastAsia"/>
        </w:rPr>
        <w:t xml:space="preserve">　十円玉はスルスルと迷うことなく滑っていく。</w:t>
      </w:r>
    </w:p>
    <w:p w14:paraId="1AE8EFA6" w14:textId="0D999A81" w:rsidR="00C51912" w:rsidRDefault="00C51912" w:rsidP="00C51912">
      <w:pPr>
        <w:rPr>
          <w:rFonts w:hint="eastAsia"/>
        </w:rPr>
      </w:pPr>
      <w:r>
        <w:rPr>
          <w:rFonts w:hint="eastAsia"/>
        </w:rPr>
        <w:t>「次は『い』、あ、今度は小さい『つ』よ」</w:t>
      </w:r>
    </w:p>
    <w:p w14:paraId="79B9ED21" w14:textId="309A9464" w:rsidR="00C51912" w:rsidRDefault="00C51912" w:rsidP="00C51912">
      <w:pPr>
        <w:rPr>
          <w:rFonts w:hint="eastAsia"/>
        </w:rPr>
      </w:pPr>
      <w:r>
        <w:rPr>
          <w:rFonts w:hint="eastAsia"/>
        </w:rPr>
        <w:lastRenderedPageBreak/>
        <w:t>「一体どうしちゃったんだろう･･･」</w:t>
      </w:r>
    </w:p>
    <w:p w14:paraId="451A214E" w14:textId="353B9632" w:rsidR="00C51912" w:rsidRDefault="00C51912" w:rsidP="00C51912">
      <w:pPr>
        <w:rPr>
          <w:rFonts w:hint="eastAsia"/>
        </w:rPr>
      </w:pPr>
      <w:r>
        <w:rPr>
          <w:rFonts w:hint="eastAsia"/>
        </w:rPr>
        <w:t xml:space="preserve">　少女達はだんだん気味が悪くなってきた。</w:t>
      </w:r>
    </w:p>
    <w:p w14:paraId="434090AC" w14:textId="49FDDC26" w:rsidR="00C51912" w:rsidRDefault="00C51912" w:rsidP="00C51912">
      <w:pPr>
        <w:rPr>
          <w:rFonts w:hint="eastAsia"/>
        </w:rPr>
      </w:pPr>
      <w:r>
        <w:rPr>
          <w:rFonts w:hint="eastAsia"/>
        </w:rPr>
        <w:t xml:space="preserve">　その間にも、容赦なく十円玉は滑っていく。</w:t>
      </w:r>
    </w:p>
    <w:p w14:paraId="1E2717B4" w14:textId="576D3BB1" w:rsidR="00C51912" w:rsidRDefault="00C51912" w:rsidP="00C51912">
      <w:pPr>
        <w:rPr>
          <w:rFonts w:hint="eastAsia"/>
        </w:rPr>
      </w:pPr>
      <w:r>
        <w:rPr>
          <w:rFonts w:hint="eastAsia"/>
        </w:rPr>
        <w:t>「『て』、『ま』。どういうことかしら」</w:t>
      </w:r>
    </w:p>
    <w:p w14:paraId="0F750E2F" w14:textId="1497E240" w:rsidR="00C51912" w:rsidRDefault="00C51912" w:rsidP="00C51912">
      <w:pPr>
        <w:rPr>
          <w:rFonts w:hint="eastAsia"/>
        </w:rPr>
      </w:pPr>
      <w:r>
        <w:rPr>
          <w:rFonts w:hint="eastAsia"/>
        </w:rPr>
        <w:t xml:space="preserve">　最後に十円玉は『す』に止まり、それっきりうんともすんとも言わなくなった。</w:t>
      </w:r>
    </w:p>
    <w:p w14:paraId="7659CE79" w14:textId="77777777" w:rsidR="00EF04FA" w:rsidRDefault="00C51912" w:rsidP="00C51912">
      <w:pPr>
        <w:rPr>
          <w:rFonts w:hint="eastAsia"/>
        </w:rPr>
      </w:pPr>
      <w:r>
        <w:rPr>
          <w:rFonts w:hint="eastAsia"/>
        </w:rPr>
        <w:t>『ハイッテマス』</w:t>
      </w:r>
    </w:p>
    <w:p w14:paraId="038DF3AF" w14:textId="7DF066B1" w:rsidR="00C51912" w:rsidRDefault="00C51912" w:rsidP="00C51912">
      <w:pPr>
        <w:rPr>
          <w:rFonts w:hint="eastAsia"/>
        </w:rPr>
      </w:pPr>
      <w:r>
        <w:rPr>
          <w:rFonts w:hint="eastAsia"/>
        </w:rPr>
        <w:t>「･･･？」</w:t>
      </w:r>
    </w:p>
    <w:p w14:paraId="77CA43C8" w14:textId="77777777" w:rsidR="00821839" w:rsidRDefault="00C51912" w:rsidP="00C51912">
      <w:r>
        <w:rPr>
          <w:rFonts w:hint="eastAsia"/>
        </w:rPr>
        <w:t xml:space="preserve">　少女達は困惑したように顔を見合わせた。</w:t>
      </w:r>
    </w:p>
    <w:sectPr w:rsidR="00821839" w:rsidSect="00821839">
      <w:pgSz w:w="11906" w:h="16838"/>
      <w:pgMar w:top="1985" w:right="1701" w:bottom="1701" w:left="1701" w:header="851" w:footer="992" w:gutter="0"/>
      <w:cols w:num="2"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ttachedTemplate r:id="rId1"/>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912"/>
    <w:rsid w:val="003936F4"/>
    <w:rsid w:val="003C5415"/>
    <w:rsid w:val="0042612E"/>
    <w:rsid w:val="004E440D"/>
    <w:rsid w:val="00783BEF"/>
    <w:rsid w:val="00821839"/>
    <w:rsid w:val="008F04D5"/>
    <w:rsid w:val="00A81911"/>
    <w:rsid w:val="00C51912"/>
    <w:rsid w:val="00D17B1A"/>
    <w:rsid w:val="00EF04FA"/>
    <w:rsid w:val="00F43778"/>
    <w:rsid w:val="00F46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87A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7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7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kihito:Library:Application%20Support:Microsoft:Office:&#12518;&#12540;&#12469;&#12441;&#12540;%20&#12486;&#12531;&#12501;&#12442;&#12524;&#12540;&#12488;:&#20491;&#20154;&#29992;&#12486;&#12531;&#12501;&#12442;&#12524;&#12540;&#12488;:&#37096;&#35468;&#29992;&#12486;&#12531;&#12501;&#12442;&#12524;&#12540;&#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部誌用テンプレート.dotx</Template>
  <TotalTime>11</TotalTime>
  <Pages>3</Pages>
  <Words>423</Words>
  <Characters>2414</Characters>
  <Application>Microsoft Macintosh Word</Application>
  <DocSecurity>0</DocSecurity>
  <Lines>20</Lines>
  <Paragraphs>5</Paragraphs>
  <ScaleCrop>false</ScaleCrop>
  <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MIYAKE Akihito</dc:creator>
  <cp:lastModifiedBy>MIYAKE Akihito</cp:lastModifiedBy>
  <cp:revision>13</cp:revision>
  <dcterms:created xsi:type="dcterms:W3CDTF">2011-05-10T01:22:00Z</dcterms:created>
  <dcterms:modified xsi:type="dcterms:W3CDTF">2011-05-10T01:33:00Z</dcterms:modified>
</cp:coreProperties>
</file>