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B23F7" w14:textId="40D5D062" w:rsidR="00821839" w:rsidRDefault="00205E0C">
      <w:pPr>
        <w:rPr>
          <w:rFonts w:hint="eastAsia"/>
        </w:rPr>
      </w:pPr>
      <w:r>
        <w:rPr>
          <w:rFonts w:hint="eastAsia"/>
        </w:rPr>
        <w:t xml:space="preserve">　</w:t>
      </w:r>
      <w:r w:rsidR="008A68E0">
        <w:rPr>
          <w:rFonts w:hint="eastAsia"/>
        </w:rPr>
        <w:t>その日、男は八</w:t>
      </w:r>
      <w:r w:rsidR="00B42A31">
        <w:rPr>
          <w:rFonts w:hint="eastAsia"/>
        </w:rPr>
        <w:t>度目の転生を祝福された。</w:t>
      </w:r>
    </w:p>
    <w:p w14:paraId="40BF7686" w14:textId="77777777" w:rsidR="00B42A31" w:rsidRDefault="00B42A31">
      <w:pPr>
        <w:rPr>
          <w:rFonts w:hint="eastAsia"/>
        </w:rPr>
      </w:pPr>
      <w:r>
        <w:rPr>
          <w:rFonts w:hint="eastAsia"/>
        </w:rPr>
        <w:t>｢</w:t>
      </w:r>
      <w:r w:rsidRPr="00B42A31">
        <w:rPr>
          <w:rFonts w:hint="eastAsia"/>
        </w:rPr>
        <w:t>父と子と精霊の御名において</w:t>
      </w:r>
      <w:r>
        <w:rPr>
          <w:rFonts w:hint="eastAsia"/>
        </w:rPr>
        <w:t>、</w:t>
      </w:r>
      <w:r w:rsidR="00713F69">
        <w:rPr>
          <w:rFonts w:hint="eastAsia"/>
        </w:rPr>
        <w:t>汝……</w:t>
      </w:r>
      <w:r>
        <w:rPr>
          <w:rFonts w:hint="eastAsia"/>
        </w:rPr>
        <w:t>｣</w:t>
      </w:r>
    </w:p>
    <w:p w14:paraId="0C32CA93" w14:textId="613C1D04" w:rsidR="00713F69" w:rsidRDefault="00205E0C">
      <w:pPr>
        <w:rPr>
          <w:rFonts w:hint="eastAsia"/>
        </w:rPr>
      </w:pPr>
      <w:r>
        <w:rPr>
          <w:rFonts w:hint="eastAsia"/>
        </w:rPr>
        <w:t xml:space="preserve">　司教の長々しい文句を前に、</w:t>
      </w:r>
      <w:r w:rsidR="00AC7C62">
        <w:rPr>
          <w:rFonts w:hint="eastAsia"/>
        </w:rPr>
        <w:t>男</w:t>
      </w:r>
      <w:r w:rsidR="00713F69">
        <w:rPr>
          <w:rFonts w:hint="eastAsia"/>
        </w:rPr>
        <w:t>は生あくびを</w:t>
      </w:r>
      <w:r w:rsidR="00AC7C62">
        <w:rPr>
          <w:rFonts w:hint="eastAsia"/>
        </w:rPr>
        <w:t>噛み殺すのに必死であった</w:t>
      </w:r>
      <w:r w:rsidR="00713F69">
        <w:rPr>
          <w:rFonts w:hint="eastAsia"/>
        </w:rPr>
        <w:t>。</w:t>
      </w:r>
      <w:r>
        <w:rPr>
          <w:rFonts w:hint="eastAsia"/>
        </w:rPr>
        <w:t>一応、体裁を繕い跪いてはいるものの、まだこの新しい身体に感覚が馴染んでいない上に、意識も判然としない。先ほどまで永い眠りについていたではないかと言われては困りものだが、</w:t>
      </w:r>
      <w:r w:rsidR="00AC7C62">
        <w:rPr>
          <w:rFonts w:hint="eastAsia"/>
        </w:rPr>
        <w:t>それはこれを味わったことがない者だから言える暴言だと、男</w:t>
      </w:r>
      <w:r>
        <w:rPr>
          <w:rFonts w:hint="eastAsia"/>
        </w:rPr>
        <w:t>は思った。</w:t>
      </w:r>
      <w:r w:rsidR="00713F69">
        <w:rPr>
          <w:rFonts w:hint="eastAsia"/>
        </w:rPr>
        <w:t>果たして、</w:t>
      </w:r>
      <w:r w:rsidR="00170496">
        <w:rPr>
          <w:rFonts w:hint="eastAsia"/>
        </w:rPr>
        <w:t>俺</w:t>
      </w:r>
      <w:r>
        <w:rPr>
          <w:rFonts w:hint="eastAsia"/>
        </w:rPr>
        <w:t>は</w:t>
      </w:r>
      <w:r w:rsidR="00713F69">
        <w:rPr>
          <w:rFonts w:hint="eastAsia"/>
        </w:rPr>
        <w:t>最後に殺されてからどれほどの月日が経過したのだろうか</w:t>
      </w:r>
      <w:r w:rsidR="00194021">
        <w:rPr>
          <w:rFonts w:hint="eastAsia"/>
        </w:rPr>
        <w:t>。</w:t>
      </w:r>
    </w:p>
    <w:p w14:paraId="3AD1FCED" w14:textId="751ABAC9" w:rsidR="00B42A31" w:rsidRDefault="00AC7C62">
      <w:pPr>
        <w:rPr>
          <w:rFonts w:hint="eastAsia"/>
        </w:rPr>
      </w:pPr>
      <w:r>
        <w:rPr>
          <w:rFonts w:hint="eastAsia"/>
        </w:rPr>
        <w:t xml:space="preserve">　男</w:t>
      </w:r>
      <w:r w:rsidR="00194021">
        <w:rPr>
          <w:rFonts w:hint="eastAsia"/>
        </w:rPr>
        <w:t>がなぜ自身の死を｢殺された｣と表現したかには訳がある。</w:t>
      </w:r>
      <w:r>
        <w:rPr>
          <w:rFonts w:hint="eastAsia"/>
        </w:rPr>
        <w:t>男</w:t>
      </w:r>
      <w:r w:rsidR="007D2773">
        <w:rPr>
          <w:rFonts w:hint="eastAsia"/>
        </w:rPr>
        <w:t>は軍人である。それもとびきり優秀な</w:t>
      </w:r>
      <w:r w:rsidR="005A727E">
        <w:rPr>
          <w:rFonts w:hint="eastAsia"/>
        </w:rPr>
        <w:t>諜報員であった。第四次非核大戦末期に祖国を勝利に導いた功績を認められ、男は予てより計画されていた、ある実験の被験者第一号として選抜された。</w:t>
      </w:r>
      <w:r w:rsidR="00B42A31">
        <w:rPr>
          <w:rFonts w:hint="eastAsia"/>
        </w:rPr>
        <w:t>代替不能な希有な才覚を有した</w:t>
      </w:r>
      <w:r w:rsidR="00A17199">
        <w:rPr>
          <w:rFonts w:hint="eastAsia"/>
        </w:rPr>
        <w:t>コンテンツ</w:t>
      </w:r>
      <w:r w:rsidR="00B63DB3">
        <w:rPr>
          <w:rFonts w:hint="eastAsia"/>
        </w:rPr>
        <w:t>を</w:t>
      </w:r>
      <w:r>
        <w:rPr>
          <w:rFonts w:hint="eastAsia"/>
        </w:rPr>
        <w:t>継続的に利用する</w:t>
      </w:r>
      <w:r w:rsidR="007740F7">
        <w:rPr>
          <w:rFonts w:hint="eastAsia"/>
        </w:rPr>
        <w:t>為の</w:t>
      </w:r>
      <w:r w:rsidR="00A17199">
        <w:rPr>
          <w:rFonts w:hint="eastAsia"/>
        </w:rPr>
        <w:t>技術。例え失われたとしても</w:t>
      </w:r>
      <w:r w:rsidR="00971B58">
        <w:rPr>
          <w:rFonts w:hint="eastAsia"/>
        </w:rPr>
        <w:t>手元の</w:t>
      </w:r>
      <w:r w:rsidR="00A17199">
        <w:rPr>
          <w:rFonts w:hint="eastAsia"/>
        </w:rPr>
        <w:t>バンクから</w:t>
      </w:r>
      <w:r w:rsidR="00971B58">
        <w:rPr>
          <w:rFonts w:hint="eastAsia"/>
        </w:rPr>
        <w:t>いくらでも</w:t>
      </w:r>
      <w:r w:rsidR="00A17199">
        <w:rPr>
          <w:rFonts w:hint="eastAsia"/>
        </w:rPr>
        <w:t>再生可能な不死身の人間</w:t>
      </w:r>
      <w:r w:rsidR="00B63DB3">
        <w:rPr>
          <w:rFonts w:hint="eastAsia"/>
        </w:rPr>
        <w:t>。男は、</w:t>
      </w:r>
      <w:r>
        <w:rPr>
          <w:rFonts w:hint="eastAsia"/>
        </w:rPr>
        <w:t>人の</w:t>
      </w:r>
      <w:r w:rsidR="007740F7">
        <w:rPr>
          <w:rFonts w:hint="eastAsia"/>
        </w:rPr>
        <w:t>持つ</w:t>
      </w:r>
      <w:r w:rsidR="008031F4">
        <w:rPr>
          <w:rFonts w:hint="eastAsia"/>
        </w:rPr>
        <w:t>記憶全てを新たな肉体に上書きしようと試みた</w:t>
      </w:r>
      <w:r w:rsidR="00EE5488">
        <w:rPr>
          <w:rFonts w:hint="eastAsia"/>
        </w:rPr>
        <w:t>研究の副産物であった。故に、男が死ぬのはその大半が</w:t>
      </w:r>
      <w:r w:rsidR="006160E7">
        <w:rPr>
          <w:rFonts w:hint="eastAsia"/>
        </w:rPr>
        <w:t>任務上のことに限られる</w:t>
      </w:r>
      <w:r w:rsidR="00EE5488">
        <w:rPr>
          <w:rFonts w:hint="eastAsia"/>
        </w:rPr>
        <w:t>と言っても過言ではない</w:t>
      </w:r>
      <w:r w:rsidR="00B63DB3">
        <w:rPr>
          <w:rFonts w:hint="eastAsia"/>
        </w:rPr>
        <w:t>。</w:t>
      </w:r>
      <w:r w:rsidR="006160E7">
        <w:rPr>
          <w:rFonts w:hint="eastAsia"/>
        </w:rPr>
        <w:t>転生されたとは即ち、殺されたと考えるのが一番シンプルであった</w:t>
      </w:r>
      <w:r w:rsidR="000B079B">
        <w:rPr>
          <w:rFonts w:hint="eastAsia"/>
        </w:rPr>
        <w:t>のだ</w:t>
      </w:r>
      <w:r w:rsidR="006160E7">
        <w:rPr>
          <w:rFonts w:hint="eastAsia"/>
        </w:rPr>
        <w:t>。</w:t>
      </w:r>
    </w:p>
    <w:p w14:paraId="2A68EDA3" w14:textId="62F70050" w:rsidR="006A07FA" w:rsidRDefault="00630E8A">
      <w:pPr>
        <w:rPr>
          <w:rFonts w:hint="eastAsia"/>
        </w:rPr>
      </w:pPr>
      <w:r>
        <w:rPr>
          <w:rFonts w:hint="eastAsia"/>
        </w:rPr>
        <w:t xml:space="preserve">　</w:t>
      </w:r>
      <w:r w:rsidR="006A07FA">
        <w:rPr>
          <w:rFonts w:hint="eastAsia"/>
        </w:rPr>
        <w:t>肩に一枚の薄布が</w:t>
      </w:r>
      <w:r w:rsidR="004330EA">
        <w:rPr>
          <w:rFonts w:hint="eastAsia"/>
        </w:rPr>
        <w:t>かかる。どうやら司教の長々しくも有り難い</w:t>
      </w:r>
      <w:r w:rsidR="00A73C1F">
        <w:rPr>
          <w:rFonts w:hint="eastAsia"/>
        </w:rPr>
        <w:t>祝福の御言葉は</w:t>
      </w:r>
      <w:r>
        <w:rPr>
          <w:rFonts w:hint="eastAsia"/>
        </w:rPr>
        <w:t>終わりを告げ、従者が衣を羽織わせてくれたようだ。</w:t>
      </w:r>
      <w:r w:rsidR="00A73C1F">
        <w:rPr>
          <w:rFonts w:hint="eastAsia"/>
        </w:rPr>
        <w:t>男が</w:t>
      </w:r>
      <w:r w:rsidR="00496BFD">
        <w:rPr>
          <w:rFonts w:hint="eastAsia"/>
        </w:rPr>
        <w:t>見上げるとそこには修道女がいた。</w:t>
      </w:r>
    </w:p>
    <w:p w14:paraId="46138BAA" w14:textId="2FC9C4E2" w:rsidR="00DB2753" w:rsidRDefault="00DB2753">
      <w:pPr>
        <w:rPr>
          <w:rFonts w:hint="eastAsia"/>
        </w:rPr>
      </w:pPr>
      <w:r>
        <w:rPr>
          <w:rFonts w:hint="eastAsia"/>
        </w:rPr>
        <w:t xml:space="preserve">　ふむ、中々の女だ。男は一瞬で値踏みを終えた。</w:t>
      </w:r>
      <w:r w:rsidR="00AA63AF">
        <w:rPr>
          <w:rFonts w:hint="eastAsia"/>
        </w:rPr>
        <w:t>既に意識は晴れ</w:t>
      </w:r>
      <w:r w:rsidR="00AA63AF">
        <w:rPr>
          <w:rFonts w:hint="eastAsia"/>
        </w:rPr>
        <w:lastRenderedPageBreak/>
        <w:t>渡っていた。</w:t>
      </w:r>
    </w:p>
    <w:p w14:paraId="50369633" w14:textId="5854DFD0" w:rsidR="00DB2753" w:rsidRDefault="00DB2753">
      <w:pPr>
        <w:rPr>
          <w:rFonts w:hint="eastAsia"/>
        </w:rPr>
      </w:pPr>
      <w:r>
        <w:rPr>
          <w:rFonts w:hint="eastAsia"/>
        </w:rPr>
        <w:t>｢ありがとう</w:t>
      </w:r>
      <w:r w:rsidR="006C6F34">
        <w:rPr>
          <w:rFonts w:hint="eastAsia"/>
        </w:rPr>
        <w:t>ございます</w:t>
      </w:r>
      <w:r>
        <w:rPr>
          <w:rFonts w:hint="eastAsia"/>
        </w:rPr>
        <w:t>｣</w:t>
      </w:r>
    </w:p>
    <w:p w14:paraId="5F769D47" w14:textId="273FEDDA" w:rsidR="00DB2753" w:rsidRDefault="00DB2753">
      <w:pPr>
        <w:rPr>
          <w:rFonts w:hint="eastAsia"/>
        </w:rPr>
      </w:pPr>
      <w:r>
        <w:rPr>
          <w:rFonts w:hint="eastAsia"/>
        </w:rPr>
        <w:t xml:space="preserve">　</w:t>
      </w:r>
      <w:r w:rsidR="00496BFD">
        <w:rPr>
          <w:rFonts w:hint="eastAsia"/>
        </w:rPr>
        <w:t>そんな下心を露とも見せず</w:t>
      </w:r>
      <w:r>
        <w:rPr>
          <w:rFonts w:hint="eastAsia"/>
        </w:rPr>
        <w:t>男は立ち上がると、</w:t>
      </w:r>
      <w:r w:rsidR="00EF57D4">
        <w:rPr>
          <w:rFonts w:hint="eastAsia"/>
        </w:rPr>
        <w:t>半裸体の男を前に</w:t>
      </w:r>
      <w:r w:rsidR="004018A9">
        <w:rPr>
          <w:rFonts w:hint="eastAsia"/>
        </w:rPr>
        <w:t>生娘のように頬を赤らめる修道女</w:t>
      </w:r>
      <w:r w:rsidR="00E55D37">
        <w:rPr>
          <w:rFonts w:hint="eastAsia"/>
        </w:rPr>
        <w:t>へ</w:t>
      </w:r>
      <w:r w:rsidR="005F1236">
        <w:rPr>
          <w:rFonts w:hint="eastAsia"/>
        </w:rPr>
        <w:t>殊勝に頬笑んだ。</w:t>
      </w:r>
      <w:r w:rsidR="004018A9">
        <w:rPr>
          <w:rFonts w:hint="eastAsia"/>
        </w:rPr>
        <w:t>そして</w:t>
      </w:r>
      <w:r w:rsidR="002C6F91">
        <w:rPr>
          <w:rFonts w:hint="eastAsia"/>
        </w:rPr>
        <w:t>慣れたように修道女の手を取ると</w:t>
      </w:r>
      <w:r>
        <w:rPr>
          <w:rFonts w:hint="eastAsia"/>
        </w:rPr>
        <w:t>、耳元で</w:t>
      </w:r>
      <w:r w:rsidR="003D3003">
        <w:rPr>
          <w:rFonts w:hint="eastAsia"/>
        </w:rPr>
        <w:t>甘く囁いた</w:t>
      </w:r>
      <w:r>
        <w:rPr>
          <w:rFonts w:hint="eastAsia"/>
        </w:rPr>
        <w:t>。</w:t>
      </w:r>
    </w:p>
    <w:p w14:paraId="46830ADD" w14:textId="6B727B2C" w:rsidR="007A3956" w:rsidRDefault="00AB3F70">
      <w:pPr>
        <w:rPr>
          <w:rFonts w:hint="eastAsia"/>
        </w:rPr>
      </w:pPr>
      <w:r>
        <w:rPr>
          <w:rFonts w:hint="eastAsia"/>
        </w:rPr>
        <w:t>｢いかがでしょうか、シスター。この後、一緒にお食事</w:t>
      </w:r>
      <w:r w:rsidR="007A3956">
        <w:rPr>
          <w:rFonts w:hint="eastAsia"/>
        </w:rPr>
        <w:t>でも。なにぶん久々の現世ゆえ、</w:t>
      </w:r>
      <w:r w:rsidR="006C6F34">
        <w:rPr>
          <w:rFonts w:hint="eastAsia"/>
        </w:rPr>
        <w:t>まだ</w:t>
      </w:r>
      <w:r w:rsidR="00B4517A">
        <w:rPr>
          <w:rFonts w:hint="eastAsia"/>
        </w:rPr>
        <w:t>足取りもおぼつかないのです</w:t>
      </w:r>
      <w:r w:rsidR="007A3956">
        <w:rPr>
          <w:rFonts w:hint="eastAsia"/>
        </w:rPr>
        <w:t>。</w:t>
      </w:r>
      <w:r w:rsidR="00B4517A">
        <w:rPr>
          <w:rFonts w:hint="eastAsia"/>
        </w:rPr>
        <w:t>どうか手を貸しては頂けませんか</w:t>
      </w:r>
      <w:r w:rsidR="007A3956">
        <w:rPr>
          <w:rFonts w:hint="eastAsia"/>
        </w:rPr>
        <w:t>｣</w:t>
      </w:r>
    </w:p>
    <w:p w14:paraId="717038BF" w14:textId="35DF411D" w:rsidR="00AA63AF" w:rsidRDefault="008F38E3">
      <w:pPr>
        <w:rPr>
          <w:rFonts w:hint="eastAsia"/>
        </w:rPr>
      </w:pPr>
      <w:r>
        <w:rPr>
          <w:rFonts w:hint="eastAsia"/>
        </w:rPr>
        <w:t>｢</w:t>
      </w:r>
      <w:r w:rsidR="005C30B8">
        <w:rPr>
          <w:rFonts w:hint="eastAsia"/>
        </w:rPr>
        <w:t>え？</w:t>
      </w:r>
      <w:r w:rsidR="00954E90">
        <w:rPr>
          <w:rFonts w:hint="eastAsia"/>
        </w:rPr>
        <w:t xml:space="preserve">　</w:t>
      </w:r>
      <w:r w:rsidR="00856281">
        <w:rPr>
          <w:rFonts w:hint="eastAsia"/>
        </w:rPr>
        <w:t>あ、</w:t>
      </w:r>
      <w:r w:rsidR="005C30B8">
        <w:rPr>
          <w:rFonts w:hint="eastAsia"/>
        </w:rPr>
        <w:t>あの、その</w:t>
      </w:r>
      <w:r w:rsidR="00954E90">
        <w:rPr>
          <w:rFonts w:hint="eastAsia"/>
        </w:rPr>
        <w:t>……あ</w:t>
      </w:r>
      <w:r>
        <w:rPr>
          <w:rFonts w:hint="eastAsia"/>
        </w:rPr>
        <w:t>……｣</w:t>
      </w:r>
    </w:p>
    <w:p w14:paraId="1260B1BE" w14:textId="57E6E3B4" w:rsidR="008C6FE6" w:rsidRDefault="008C6FE6">
      <w:pPr>
        <w:rPr>
          <w:rFonts w:hint="eastAsia"/>
        </w:rPr>
      </w:pPr>
      <w:r>
        <w:rPr>
          <w:rFonts w:hint="eastAsia"/>
        </w:rPr>
        <w:t xml:space="preserve">　女は震えていたが、男には、もう断れないことが判っていた。男にはそれだけの人を惹きつける魅力がある。そして男は、誰よりも自身で</w:t>
      </w:r>
      <w:r w:rsidR="00EC156B">
        <w:rPr>
          <w:rFonts w:hint="eastAsia"/>
        </w:rPr>
        <w:t>それを完全に理解していた。</w:t>
      </w:r>
      <w:r w:rsidR="00954E90">
        <w:rPr>
          <w:rFonts w:hint="eastAsia"/>
        </w:rPr>
        <w:t>男は修道女の腰に手を回し、首元の髪をさっと払いのけてやる。</w:t>
      </w:r>
      <w:r w:rsidR="00DC1737">
        <w:rPr>
          <w:rFonts w:hint="eastAsia"/>
        </w:rPr>
        <w:t>女は抵抗しない。</w:t>
      </w:r>
      <w:r w:rsidR="00170496">
        <w:rPr>
          <w:rFonts w:hint="eastAsia"/>
        </w:rPr>
        <w:t>抵抗できない。</w:t>
      </w:r>
      <w:r w:rsidR="00954E90">
        <w:rPr>
          <w:rFonts w:hint="eastAsia"/>
        </w:rPr>
        <w:t>他の従者</w:t>
      </w:r>
      <w:r w:rsidR="008314EF">
        <w:rPr>
          <w:rFonts w:hint="eastAsia"/>
        </w:rPr>
        <w:t>たち</w:t>
      </w:r>
      <w:r w:rsidR="00DC1737">
        <w:rPr>
          <w:rFonts w:hint="eastAsia"/>
        </w:rPr>
        <w:t>がどよめき始めている</w:t>
      </w:r>
      <w:r w:rsidR="00954E90">
        <w:rPr>
          <w:rFonts w:hint="eastAsia"/>
        </w:rPr>
        <w:t>が</w:t>
      </w:r>
      <w:r w:rsidR="00DC1737">
        <w:rPr>
          <w:rFonts w:hint="eastAsia"/>
        </w:rPr>
        <w:t>、それでも</w:t>
      </w:r>
      <w:r w:rsidR="00954E90">
        <w:rPr>
          <w:rFonts w:hint="eastAsia"/>
        </w:rPr>
        <w:t>男は気にしない。</w:t>
      </w:r>
    </w:p>
    <w:p w14:paraId="57B428C7" w14:textId="24FDA80A" w:rsidR="00EC156B" w:rsidRDefault="00DC1737">
      <w:pPr>
        <w:rPr>
          <w:rFonts w:hint="eastAsia"/>
        </w:rPr>
      </w:pPr>
      <w:r>
        <w:rPr>
          <w:rFonts w:hint="eastAsia"/>
        </w:rPr>
        <w:t xml:space="preserve">｢そこまでだ！　</w:t>
      </w:r>
      <w:r w:rsidR="00EC156B">
        <w:rPr>
          <w:rFonts w:hint="eastAsia"/>
        </w:rPr>
        <w:t>ディケンズ</w:t>
      </w:r>
      <w:r w:rsidR="00170496">
        <w:rPr>
          <w:rFonts w:hint="eastAsia"/>
        </w:rPr>
        <w:t>！</w:t>
      </w:r>
      <w:r w:rsidR="00EC156B">
        <w:rPr>
          <w:rFonts w:hint="eastAsia"/>
        </w:rPr>
        <w:t>｣</w:t>
      </w:r>
    </w:p>
    <w:p w14:paraId="2FDA691E" w14:textId="1868CE46" w:rsidR="008314EF" w:rsidRDefault="008314EF">
      <w:pPr>
        <w:rPr>
          <w:rFonts w:hint="eastAsia"/>
        </w:rPr>
      </w:pPr>
      <w:r>
        <w:rPr>
          <w:rFonts w:hint="eastAsia"/>
        </w:rPr>
        <w:t xml:space="preserve">　聖堂に</w:t>
      </w:r>
      <w:r w:rsidR="00170496">
        <w:rPr>
          <w:rFonts w:hint="eastAsia"/>
        </w:rPr>
        <w:t>割れ鐘のような</w:t>
      </w:r>
      <w:r w:rsidR="002A1F33">
        <w:rPr>
          <w:rFonts w:hint="eastAsia"/>
        </w:rPr>
        <w:t>一喝が響き渡る</w:t>
      </w:r>
      <w:r>
        <w:rPr>
          <w:rFonts w:hint="eastAsia"/>
        </w:rPr>
        <w:t>。</w:t>
      </w:r>
    </w:p>
    <w:p w14:paraId="3EC9D1B3" w14:textId="1EFF30C2" w:rsidR="00DC1737" w:rsidRDefault="00170496">
      <w:pPr>
        <w:rPr>
          <w:rFonts w:hint="eastAsia"/>
        </w:rPr>
      </w:pPr>
      <w:r>
        <w:rPr>
          <w:rFonts w:hint="eastAsia"/>
        </w:rPr>
        <w:t xml:space="preserve">　</w:t>
      </w:r>
      <w:r w:rsidR="00DC1737">
        <w:rPr>
          <w:rFonts w:hint="eastAsia"/>
        </w:rPr>
        <w:t>たったいま</w:t>
      </w:r>
      <w:r>
        <w:rPr>
          <w:rFonts w:hint="eastAsia"/>
        </w:rPr>
        <w:t>ディケンズと呼ばれた男が顔を上げるとそこには軍服に身を固めた指揮官然とした一人の女性</w:t>
      </w:r>
      <w:r w:rsidR="002A1F33">
        <w:rPr>
          <w:rFonts w:hint="eastAsia"/>
        </w:rPr>
        <w:t>将官</w:t>
      </w:r>
      <w:r w:rsidR="00DC1737">
        <w:rPr>
          <w:rFonts w:hint="eastAsia"/>
        </w:rPr>
        <w:t>が立っていた。</w:t>
      </w:r>
    </w:p>
    <w:p w14:paraId="5A321684" w14:textId="5EFCD82A" w:rsidR="00170496" w:rsidRDefault="00170496">
      <w:pPr>
        <w:rPr>
          <w:rFonts w:hint="eastAsia"/>
        </w:rPr>
      </w:pPr>
      <w:r>
        <w:rPr>
          <w:rFonts w:hint="eastAsia"/>
        </w:rPr>
        <w:t>｢貴様、ここを何処だと考えている！　その手癖の悪さは何度死んでも変わらんようだな！｣</w:t>
      </w:r>
    </w:p>
    <w:p w14:paraId="44689937" w14:textId="0F921F67" w:rsidR="00170496" w:rsidRDefault="00170496">
      <w:pPr>
        <w:rPr>
          <w:rFonts w:hint="eastAsia"/>
        </w:rPr>
      </w:pPr>
      <w:r>
        <w:rPr>
          <w:rFonts w:hint="eastAsia"/>
        </w:rPr>
        <w:t>｢</w:t>
      </w:r>
      <w:r w:rsidR="00FA17BA">
        <w:rPr>
          <w:rFonts w:hint="eastAsia"/>
        </w:rPr>
        <w:t>この声、その顔……</w:t>
      </w:r>
      <w:r w:rsidR="000B2F7E">
        <w:rPr>
          <w:rFonts w:hint="eastAsia"/>
        </w:rPr>
        <w:t>まさか、</w:t>
      </w:r>
      <w:r w:rsidR="00FA17BA">
        <w:rPr>
          <w:rFonts w:hint="eastAsia"/>
        </w:rPr>
        <w:t>あんた</w:t>
      </w:r>
      <w:r w:rsidR="000B2F7E">
        <w:rPr>
          <w:rFonts w:hint="eastAsia"/>
        </w:rPr>
        <w:t>サキ</w:t>
      </w:r>
      <w:r w:rsidR="008F3FC8">
        <w:rPr>
          <w:rFonts w:hint="eastAsia"/>
        </w:rPr>
        <w:t>ちゃ、サキ</w:t>
      </w:r>
      <w:bookmarkStart w:id="0" w:name="_GoBack"/>
      <w:bookmarkEnd w:id="0"/>
      <w:r w:rsidR="000B2F7E">
        <w:rPr>
          <w:rFonts w:hint="eastAsia"/>
        </w:rPr>
        <w:t>少佐か？　これまた</w:t>
      </w:r>
      <w:r w:rsidR="003236DF">
        <w:rPr>
          <w:rFonts w:hint="eastAsia"/>
        </w:rPr>
        <w:t>老い……</w:t>
      </w:r>
      <w:r>
        <w:rPr>
          <w:rFonts w:hint="eastAsia"/>
        </w:rPr>
        <w:t>｣</w:t>
      </w:r>
    </w:p>
    <w:p w14:paraId="5C29D5A5" w14:textId="73271169" w:rsidR="003236DF" w:rsidRDefault="003236DF">
      <w:pPr>
        <w:rPr>
          <w:rFonts w:hint="eastAsia"/>
        </w:rPr>
      </w:pPr>
      <w:r>
        <w:rPr>
          <w:rFonts w:hint="eastAsia"/>
        </w:rPr>
        <w:t>｢どうやら転生早々、営倉行きになりたいようだな</w:t>
      </w:r>
      <w:r w:rsidR="00A76A43">
        <w:rPr>
          <w:rFonts w:hint="eastAsia"/>
        </w:rPr>
        <w:t>貴様は</w:t>
      </w:r>
      <w:r w:rsidR="00343214">
        <w:rPr>
          <w:rFonts w:hint="eastAsia"/>
        </w:rPr>
        <w:t>……それと</w:t>
      </w:r>
      <w:r w:rsidR="00343214">
        <w:rPr>
          <w:rFonts w:hint="eastAsia"/>
        </w:rPr>
        <w:lastRenderedPageBreak/>
        <w:t>今は中将だ</w:t>
      </w:r>
      <w:r w:rsidR="00D44BD9">
        <w:rPr>
          <w:rFonts w:hint="eastAsia"/>
        </w:rPr>
        <w:t>。口</w:t>
      </w:r>
      <w:r w:rsidR="00A76A43">
        <w:rPr>
          <w:rFonts w:hint="eastAsia"/>
        </w:rPr>
        <w:t>を慎め</w:t>
      </w:r>
      <w:r>
        <w:rPr>
          <w:rFonts w:hint="eastAsia"/>
        </w:rPr>
        <w:t>｣</w:t>
      </w:r>
    </w:p>
    <w:p w14:paraId="5238CA63" w14:textId="77777777" w:rsidR="00463624" w:rsidRDefault="00463624">
      <w:pPr>
        <w:rPr>
          <w:rFonts w:hint="eastAsia"/>
        </w:rPr>
      </w:pPr>
    </w:p>
    <w:p w14:paraId="67B919D2" w14:textId="77777777" w:rsidR="00463624" w:rsidRDefault="00463624">
      <w:pPr>
        <w:rPr>
          <w:rFonts w:hint="eastAsia"/>
        </w:rPr>
      </w:pPr>
    </w:p>
    <w:p w14:paraId="43206FAC" w14:textId="77777777" w:rsidR="00463624" w:rsidRDefault="00463624">
      <w:pPr>
        <w:rPr>
          <w:rFonts w:hint="eastAsia"/>
        </w:rPr>
      </w:pPr>
    </w:p>
    <w:p w14:paraId="0D76D75A" w14:textId="228EEA0D" w:rsidR="00463624" w:rsidRDefault="00D44BD9" w:rsidP="00463624">
      <w:pPr>
        <w:pStyle w:val="a3"/>
        <w:numPr>
          <w:ilvl w:val="0"/>
          <w:numId w:val="1"/>
        </w:numPr>
        <w:ind w:leftChars="0"/>
        <w:rPr>
          <w:rFonts w:hint="eastAsia"/>
        </w:rPr>
      </w:pPr>
      <w:r>
        <w:rPr>
          <w:rFonts w:hint="eastAsia"/>
        </w:rPr>
        <w:t>投げっぱなしになっ</w:t>
      </w:r>
      <w:r w:rsidR="00463624">
        <w:rPr>
          <w:rFonts w:hint="eastAsia"/>
        </w:rPr>
        <w:t>てしまったので、一応、この後考えていたことをサラッとメモ。</w:t>
      </w:r>
      <w:r w:rsidR="001322B7">
        <w:rPr>
          <w:rFonts w:hint="eastAsia"/>
        </w:rPr>
        <w:t>好きに使って下さい。俺は課題があるので寝ます。</w:t>
      </w:r>
    </w:p>
    <w:p w14:paraId="5A296DC2" w14:textId="4DFCC2D7" w:rsidR="00463624" w:rsidRDefault="00463624" w:rsidP="00463624">
      <w:pPr>
        <w:pStyle w:val="a3"/>
        <w:numPr>
          <w:ilvl w:val="0"/>
          <w:numId w:val="2"/>
        </w:numPr>
        <w:ind w:leftChars="0"/>
        <w:rPr>
          <w:rFonts w:hint="eastAsia"/>
        </w:rPr>
      </w:pPr>
      <w:r>
        <w:rPr>
          <w:rFonts w:hint="eastAsia"/>
        </w:rPr>
        <w:t>ディケンズ怒られる</w:t>
      </w:r>
    </w:p>
    <w:p w14:paraId="627C19F5" w14:textId="6FD95B17" w:rsidR="00463624" w:rsidRDefault="001322B7" w:rsidP="00463624">
      <w:pPr>
        <w:pStyle w:val="a3"/>
        <w:numPr>
          <w:ilvl w:val="0"/>
          <w:numId w:val="2"/>
        </w:numPr>
        <w:ind w:leftChars="0"/>
        <w:rPr>
          <w:rFonts w:hint="eastAsia"/>
        </w:rPr>
      </w:pPr>
      <w:r>
        <w:rPr>
          <w:rFonts w:hint="eastAsia"/>
        </w:rPr>
        <w:t>サキ</w:t>
      </w:r>
      <w:r w:rsidR="00F33D2C">
        <w:rPr>
          <w:rFonts w:hint="eastAsia"/>
        </w:rPr>
        <w:t>中将</w:t>
      </w:r>
      <w:r>
        <w:rPr>
          <w:rFonts w:hint="eastAsia"/>
        </w:rPr>
        <w:t>に任務だと連れて行かれる</w:t>
      </w:r>
    </w:p>
    <w:p w14:paraId="7BFC85C0" w14:textId="5FB5B084" w:rsidR="001322B7" w:rsidRDefault="001322B7" w:rsidP="00463624">
      <w:pPr>
        <w:pStyle w:val="a3"/>
        <w:numPr>
          <w:ilvl w:val="0"/>
          <w:numId w:val="2"/>
        </w:numPr>
        <w:ind w:leftChars="0"/>
        <w:rPr>
          <w:rFonts w:hint="eastAsia"/>
        </w:rPr>
      </w:pPr>
      <w:r>
        <w:rPr>
          <w:rFonts w:hint="eastAsia"/>
        </w:rPr>
        <w:t>ディケンズは前回の最後の任務は見事に完遂したものの重傷だったので記憶を抜き取られて古い身体は安楽死させられた</w:t>
      </w:r>
      <w:r w:rsidR="00D44BD9">
        <w:rPr>
          <w:rFonts w:hint="eastAsia"/>
        </w:rPr>
        <w:t>とかそんな</w:t>
      </w:r>
      <w:r>
        <w:rPr>
          <w:rFonts w:hint="eastAsia"/>
        </w:rPr>
        <w:t>感じ</w:t>
      </w:r>
    </w:p>
    <w:p w14:paraId="610FDD9E" w14:textId="46450315" w:rsidR="001F3C42" w:rsidRDefault="001F3C42" w:rsidP="00463624">
      <w:pPr>
        <w:pStyle w:val="a3"/>
        <w:numPr>
          <w:ilvl w:val="0"/>
          <w:numId w:val="2"/>
        </w:numPr>
        <w:ind w:leftChars="0"/>
        <w:rPr>
          <w:rFonts w:hint="eastAsia"/>
        </w:rPr>
      </w:pPr>
      <w:r>
        <w:rPr>
          <w:rFonts w:hint="eastAsia"/>
        </w:rPr>
        <w:t>別にサキとディケンズは同期とかではない。だって</w:t>
      </w:r>
      <w:r w:rsidR="00927B06">
        <w:rPr>
          <w:rFonts w:hint="eastAsia"/>
        </w:rPr>
        <w:t>八回目だぜ？寧ろディケンズがお兄ちゃん的存在の時期があったとか、上司の時期があったとか、</w:t>
      </w:r>
      <w:r w:rsidR="0018278C">
        <w:rPr>
          <w:rFonts w:hint="eastAsia"/>
        </w:rPr>
        <w:t>夢がひろがりんぐ</w:t>
      </w:r>
      <w:r w:rsidR="00927B06">
        <w:rPr>
          <w:rFonts w:hint="eastAsia"/>
        </w:rPr>
        <w:t>。時は人を変えるねー</w:t>
      </w:r>
    </w:p>
    <w:p w14:paraId="2C7AC90C" w14:textId="4B468C75" w:rsidR="001322B7" w:rsidRDefault="001322B7" w:rsidP="00463624">
      <w:pPr>
        <w:pStyle w:val="a3"/>
        <w:numPr>
          <w:ilvl w:val="0"/>
          <w:numId w:val="2"/>
        </w:numPr>
        <w:ind w:leftChars="0"/>
        <w:rPr>
          <w:rFonts w:hint="eastAsia"/>
        </w:rPr>
      </w:pPr>
      <w:r>
        <w:rPr>
          <w:rFonts w:hint="eastAsia"/>
        </w:rPr>
        <w:t>サキ中将の本名はサキ・Ａ・ジンマーマン。</w:t>
      </w:r>
      <w:r w:rsidR="0018278C">
        <w:rPr>
          <w:rFonts w:hint="eastAsia"/>
        </w:rPr>
        <w:t>日系とかユダヤ系とかそんな臭いがする。眼鏡と葉巻が似合いそうな</w:t>
      </w:r>
      <w:r>
        <w:rPr>
          <w:rFonts w:hint="eastAsia"/>
        </w:rPr>
        <w:t>五十過ぎの</w:t>
      </w:r>
      <w:r>
        <w:rPr>
          <w:rFonts w:hint="eastAsia"/>
        </w:rPr>
        <w:t>BBA</w:t>
      </w:r>
      <w:r>
        <w:rPr>
          <w:rFonts w:hint="eastAsia"/>
        </w:rPr>
        <w:t>。</w:t>
      </w:r>
      <w:r w:rsidR="0018278C">
        <w:rPr>
          <w:rFonts w:hint="eastAsia"/>
        </w:rPr>
        <w:t>CV</w:t>
      </w:r>
      <w:r w:rsidR="0018278C">
        <w:rPr>
          <w:rFonts w:hint="eastAsia"/>
        </w:rPr>
        <w:t>は榊原良子でおｋ。</w:t>
      </w:r>
    </w:p>
    <w:p w14:paraId="3B288B41" w14:textId="66382DC7" w:rsidR="00463624" w:rsidRDefault="001322B7" w:rsidP="00D44BD9">
      <w:pPr>
        <w:pStyle w:val="a3"/>
        <w:numPr>
          <w:ilvl w:val="0"/>
          <w:numId w:val="2"/>
        </w:numPr>
        <w:ind w:leftChars="0"/>
        <w:rPr>
          <w:rFonts w:hint="eastAsia"/>
        </w:rPr>
      </w:pPr>
      <w:r>
        <w:rPr>
          <w:rFonts w:hint="eastAsia"/>
        </w:rPr>
        <w:t>００７をイメージしてたのにどうしてこうなった</w:t>
      </w:r>
    </w:p>
    <w:p w14:paraId="5623A7BA" w14:textId="55A7AADE" w:rsidR="0018278C" w:rsidRDefault="00706068" w:rsidP="0018278C">
      <w:pPr>
        <w:pStyle w:val="a3"/>
        <w:numPr>
          <w:ilvl w:val="0"/>
          <w:numId w:val="2"/>
        </w:numPr>
        <w:ind w:leftChars="0"/>
        <w:rPr>
          <w:rFonts w:hint="eastAsia"/>
        </w:rPr>
      </w:pPr>
      <w:r>
        <w:rPr>
          <w:rFonts w:hint="eastAsia"/>
        </w:rPr>
        <w:t>修道女とｱｰﾝなシーン考えてた</w:t>
      </w:r>
      <w:r w:rsidR="0018278C">
        <w:rPr>
          <w:rFonts w:hint="eastAsia"/>
        </w:rPr>
        <w:t>。寧ろ書いたけどカット</w:t>
      </w:r>
    </w:p>
    <w:p w14:paraId="1C52DFAA" w14:textId="662C7EF6" w:rsidR="0018278C" w:rsidRDefault="0018278C" w:rsidP="0018278C">
      <w:pPr>
        <w:pStyle w:val="a3"/>
        <w:numPr>
          <w:ilvl w:val="0"/>
          <w:numId w:val="2"/>
        </w:numPr>
        <w:ind w:leftChars="0"/>
        <w:rPr>
          <w:rFonts w:hint="eastAsia"/>
        </w:rPr>
      </w:pPr>
      <w:r>
        <w:rPr>
          <w:rFonts w:hint="eastAsia"/>
        </w:rPr>
        <w:t>中世騎士ものも書いてたけどどっちがよかったですかね。結局、修道女がｱｰﾝ</w:t>
      </w:r>
    </w:p>
    <w:p w14:paraId="540FA37E" w14:textId="015ED093" w:rsidR="0018278C" w:rsidRDefault="0018278C" w:rsidP="0018278C">
      <w:pPr>
        <w:pStyle w:val="a3"/>
        <w:numPr>
          <w:ilvl w:val="0"/>
          <w:numId w:val="2"/>
        </w:numPr>
        <w:ind w:leftChars="0"/>
        <w:rPr>
          <w:rFonts w:hint="eastAsia"/>
        </w:rPr>
      </w:pPr>
      <w:r>
        <w:rPr>
          <w:rFonts w:hint="eastAsia"/>
        </w:rPr>
        <w:t>眠くてもう駄目だ……俺の</w:t>
      </w:r>
      <w:r>
        <w:rPr>
          <w:rFonts w:hint="eastAsia"/>
        </w:rPr>
        <w:t>JAVA</w:t>
      </w:r>
      <w:r>
        <w:rPr>
          <w:rFonts w:hint="eastAsia"/>
        </w:rPr>
        <w:t>課題は犠牲になったのだ……</w:t>
      </w:r>
    </w:p>
    <w:sectPr w:rsidR="0018278C" w:rsidSect="00821839">
      <w:pgSz w:w="11906" w:h="16838"/>
      <w:pgMar w:top="1985" w:right="1701" w:bottom="1701" w:left="1701" w:header="851" w:footer="992" w:gutter="0"/>
      <w:cols w:num="2"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54E1"/>
    <w:multiLevelType w:val="hybridMultilevel"/>
    <w:tmpl w:val="DC682AA0"/>
    <w:lvl w:ilvl="0" w:tplc="31E475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74CA403C"/>
    <w:multiLevelType w:val="hybridMultilevel"/>
    <w:tmpl w:val="671294C8"/>
    <w:lvl w:ilvl="0" w:tplc="3AE6D3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1"/>
    <w:rsid w:val="000B079B"/>
    <w:rsid w:val="000B2F7E"/>
    <w:rsid w:val="001322B7"/>
    <w:rsid w:val="00170496"/>
    <w:rsid w:val="0018278C"/>
    <w:rsid w:val="00194021"/>
    <w:rsid w:val="001F3C42"/>
    <w:rsid w:val="00205E0C"/>
    <w:rsid w:val="002A1F33"/>
    <w:rsid w:val="002C6F91"/>
    <w:rsid w:val="003236DF"/>
    <w:rsid w:val="00343214"/>
    <w:rsid w:val="003D3003"/>
    <w:rsid w:val="004018A9"/>
    <w:rsid w:val="004330EA"/>
    <w:rsid w:val="00463624"/>
    <w:rsid w:val="00496BFD"/>
    <w:rsid w:val="005A727E"/>
    <w:rsid w:val="005C30B8"/>
    <w:rsid w:val="005F1236"/>
    <w:rsid w:val="006160E7"/>
    <w:rsid w:val="00630E8A"/>
    <w:rsid w:val="006A07FA"/>
    <w:rsid w:val="006C6F34"/>
    <w:rsid w:val="006E3C09"/>
    <w:rsid w:val="00706068"/>
    <w:rsid w:val="00713F69"/>
    <w:rsid w:val="007740F7"/>
    <w:rsid w:val="007A3956"/>
    <w:rsid w:val="007D2773"/>
    <w:rsid w:val="008031F4"/>
    <w:rsid w:val="00821839"/>
    <w:rsid w:val="008314EF"/>
    <w:rsid w:val="00856281"/>
    <w:rsid w:val="008A68E0"/>
    <w:rsid w:val="008C6FE6"/>
    <w:rsid w:val="008F38E3"/>
    <w:rsid w:val="008F3FC8"/>
    <w:rsid w:val="00927B06"/>
    <w:rsid w:val="00954E90"/>
    <w:rsid w:val="00971B58"/>
    <w:rsid w:val="00A17199"/>
    <w:rsid w:val="00A73C1F"/>
    <w:rsid w:val="00A76A43"/>
    <w:rsid w:val="00AA63AF"/>
    <w:rsid w:val="00AB3F70"/>
    <w:rsid w:val="00AC7C62"/>
    <w:rsid w:val="00B42A31"/>
    <w:rsid w:val="00B4517A"/>
    <w:rsid w:val="00B63DB3"/>
    <w:rsid w:val="00C7228B"/>
    <w:rsid w:val="00D44BD9"/>
    <w:rsid w:val="00DB2753"/>
    <w:rsid w:val="00DC1737"/>
    <w:rsid w:val="00E55D37"/>
    <w:rsid w:val="00EC156B"/>
    <w:rsid w:val="00EE5488"/>
    <w:rsid w:val="00EF57D4"/>
    <w:rsid w:val="00F33D2C"/>
    <w:rsid w:val="00F43778"/>
    <w:rsid w:val="00FA17BA"/>
    <w:rsid w:val="00FD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398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624"/>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624"/>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88239">
      <w:bodyDiv w:val="1"/>
      <w:marLeft w:val="0"/>
      <w:marRight w:val="0"/>
      <w:marTop w:val="0"/>
      <w:marBottom w:val="0"/>
      <w:divBdr>
        <w:top w:val="none" w:sz="0" w:space="0" w:color="auto"/>
        <w:left w:val="none" w:sz="0" w:space="0" w:color="auto"/>
        <w:bottom w:val="none" w:sz="0" w:space="0" w:color="auto"/>
        <w:right w:val="none" w:sz="0" w:space="0" w:color="auto"/>
      </w:divBdr>
    </w:div>
    <w:div w:id="9960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kihito:Library:Application%20Support:Microsoft:Office:&#12518;&#12540;&#12469;&#12441;&#12540;%20&#12486;&#12531;&#12501;&#12442;&#12524;&#12540;&#12488;:&#20491;&#20154;&#29992;&#12486;&#12531;&#12501;&#12442;&#12524;&#12540;&#12488;:&#37096;&#35468;&#29992;&#12486;&#12531;&#12501;&#12442;&#12524;&#12540;&#12488;for%20mac.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部誌用テンプレートfor mac.dotx</Template>
  <TotalTime>132</TotalTime>
  <Pages>2</Pages>
  <Words>242</Words>
  <Characters>1381</Characters>
  <Application>Microsoft Macintosh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MIYAKE Akihito</dc:creator>
  <cp:lastModifiedBy>MIYAKE Akihito</cp:lastModifiedBy>
  <cp:revision>47</cp:revision>
  <dcterms:created xsi:type="dcterms:W3CDTF">2011-01-16T18:50:00Z</dcterms:created>
  <dcterms:modified xsi:type="dcterms:W3CDTF">2011-01-16T21:25:00Z</dcterms:modified>
</cp:coreProperties>
</file>