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39" w:rsidRDefault="00DB7725" w:rsidP="00D71A60">
      <w:pPr>
        <w:ind w:firstLineChars="500" w:firstLine="1400"/>
        <w:jc w:val="left"/>
      </w:pPr>
      <w:r w:rsidRPr="00D71A60">
        <w:rPr>
          <w:rFonts w:hint="eastAsia"/>
          <w:sz w:val="28"/>
        </w:rPr>
        <w:t>もの忘れ</w:t>
      </w:r>
    </w:p>
    <w:p w:rsidR="00992297" w:rsidRDefault="00992297" w:rsidP="00992297">
      <w:pPr>
        <w:wordWrap w:val="0"/>
        <w:jc w:val="right"/>
      </w:pPr>
      <w:r>
        <w:rPr>
          <w:rFonts w:hint="eastAsia"/>
        </w:rPr>
        <w:t>皆月　緑雨</w:t>
      </w:r>
    </w:p>
    <w:p w:rsidR="00992297" w:rsidRDefault="00992297">
      <w:r>
        <w:rPr>
          <w:rFonts w:hint="eastAsia"/>
        </w:rPr>
        <w:t>「先生、大変なんです」銀縁メガネをかけた神経質そうな男は、額に脂汗を浮かべていった。「何も憶えられないんです」</w:t>
      </w:r>
    </w:p>
    <w:p w:rsidR="00992297" w:rsidRDefault="00992297">
      <w:r>
        <w:rPr>
          <w:rFonts w:hint="eastAsia"/>
        </w:rPr>
        <w:t>「ほう」カルテに眼を通していた医者はイスをクルリと回し、振り向きながらいった。「詳しくお聞かせ願えますか」</w:t>
      </w:r>
    </w:p>
    <w:p w:rsidR="00992297" w:rsidRDefault="00992297">
      <w:r>
        <w:rPr>
          <w:rFonts w:hint="eastAsia"/>
        </w:rPr>
        <w:t>「言葉の通りです。</w:t>
      </w:r>
      <w:r w:rsidR="007F0887">
        <w:rPr>
          <w:rFonts w:hint="eastAsia"/>
        </w:rPr>
        <w:t>ある日を境に</w:t>
      </w:r>
      <w:r>
        <w:rPr>
          <w:rFonts w:hint="eastAsia"/>
        </w:rPr>
        <w:t>何も憶えられ</w:t>
      </w:r>
      <w:r w:rsidR="007F0887">
        <w:rPr>
          <w:rFonts w:hint="eastAsia"/>
        </w:rPr>
        <w:t>なくなってしまったん</w:t>
      </w:r>
      <w:r>
        <w:rPr>
          <w:rFonts w:hint="eastAsia"/>
        </w:rPr>
        <w:t>です。</w:t>
      </w:r>
      <w:r w:rsidR="007F0887">
        <w:rPr>
          <w:rFonts w:hint="eastAsia"/>
        </w:rPr>
        <w:t>いえ、正しくは『憶えようとしたこと』が憶えられないんです。仕事のスケジュールだったり、会議でのスピーチだったり……</w:t>
      </w:r>
      <w:r w:rsidR="00DB7725">
        <w:rPr>
          <w:rFonts w:hint="eastAsia"/>
        </w:rPr>
        <w:t>。事実、日常的な事は憶えています。買い物に出かけたことは憶えているのに、何を買うのに出かけたのかは憶えていない、そんな感じです</w:t>
      </w:r>
      <w:r>
        <w:rPr>
          <w:rFonts w:hint="eastAsia"/>
        </w:rPr>
        <w:t>」</w:t>
      </w:r>
    </w:p>
    <w:p w:rsidR="00992297" w:rsidRDefault="00DB7725">
      <w:r>
        <w:rPr>
          <w:rFonts w:hint="eastAsia"/>
        </w:rPr>
        <w:t>「軽度の健忘、いえ、ど忘れのようにも聞こえますが……」医者は懐からペンライトを取り出しながらつぶやいた。</w:t>
      </w:r>
    </w:p>
    <w:p w:rsidR="00DB7725" w:rsidRDefault="00DB7725">
      <w:r>
        <w:rPr>
          <w:rFonts w:hint="eastAsia"/>
        </w:rPr>
        <w:t>「とんでもない！　それじゃあ、詐欺じゃないですか！　折角、高い金をかけてまで手術したのに！」男は顔を真っ赤にして叫んだ。</w:t>
      </w:r>
    </w:p>
    <w:p w:rsidR="00DB7725" w:rsidRDefault="00DB7725">
      <w:r>
        <w:rPr>
          <w:rFonts w:hint="eastAsia"/>
        </w:rPr>
        <w:t>「まあまあ、落ち着いて下さい</w:t>
      </w:r>
      <w:r w:rsidR="00230B46">
        <w:rPr>
          <w:rFonts w:hint="eastAsia"/>
        </w:rPr>
        <w:t>。それでは、少し失礼して……はい、あっかんべーして</w:t>
      </w:r>
      <w:r>
        <w:rPr>
          <w:rFonts w:hint="eastAsia"/>
        </w:rPr>
        <w:t>」</w:t>
      </w:r>
      <w:r w:rsidR="00230B46">
        <w:rPr>
          <w:rFonts w:hint="eastAsia"/>
        </w:rPr>
        <w:t>医者は男の眼をペンライトで照らし覗きこんだ。</w:t>
      </w:r>
    </w:p>
    <w:p w:rsidR="00230B46" w:rsidRDefault="00230B46">
      <w:r>
        <w:rPr>
          <w:rFonts w:hint="eastAsia"/>
        </w:rPr>
        <w:t>「ふむ、ほお……ああん」医者は何か納得したように唸ると、男の眼から手を離しイスに戻った。</w:t>
      </w:r>
    </w:p>
    <w:p w:rsidR="00230B46" w:rsidRDefault="00230B46">
      <w:r>
        <w:rPr>
          <w:rFonts w:hint="eastAsia"/>
        </w:rPr>
        <w:t>「原因はわかったんですか？」男は息まいて聞いた。</w:t>
      </w:r>
    </w:p>
    <w:p w:rsidR="0012178D" w:rsidRDefault="0012178D">
      <w:r>
        <w:rPr>
          <w:rFonts w:hint="eastAsia"/>
        </w:rPr>
        <w:t>「三枝さん、ちなみに円周率は何桁まで言えますか？」</w:t>
      </w:r>
    </w:p>
    <w:p w:rsidR="0012178D" w:rsidRDefault="0012178D">
      <w:r>
        <w:rPr>
          <w:rFonts w:hint="eastAsia"/>
        </w:rPr>
        <w:lastRenderedPageBreak/>
        <w:t>「急に何なんですか。そんなもの</w:t>
      </w:r>
      <w:r w:rsidR="00257CF9">
        <w:rPr>
          <w:rFonts w:hint="eastAsia"/>
        </w:rPr>
        <w:t>、五</w:t>
      </w:r>
      <w:r>
        <w:rPr>
          <w:rFonts w:hint="eastAsia"/>
        </w:rPr>
        <w:t>兆桁は言えますよ」</w:t>
      </w:r>
    </w:p>
    <w:p w:rsidR="00257CF9" w:rsidRDefault="00257CF9">
      <w:r>
        <w:rPr>
          <w:rFonts w:hint="eastAsia"/>
        </w:rPr>
        <w:t>「さいですか。それでは今日、当院に来られるまでに通過した信号の数は？」</w:t>
      </w:r>
    </w:p>
    <w:p w:rsidR="00257CF9" w:rsidRDefault="00257CF9">
      <w:r>
        <w:rPr>
          <w:rFonts w:hint="eastAsia"/>
        </w:rPr>
        <w:t>「</w:t>
      </w:r>
      <w:r w:rsidR="00144896">
        <w:rPr>
          <w:rFonts w:hint="eastAsia"/>
        </w:rPr>
        <w:t>二十三</w:t>
      </w:r>
      <w:r>
        <w:rPr>
          <w:rFonts w:hint="eastAsia"/>
        </w:rPr>
        <w:t>個です」</w:t>
      </w:r>
    </w:p>
    <w:p w:rsidR="00257CF9" w:rsidRDefault="00257CF9">
      <w:r>
        <w:rPr>
          <w:rFonts w:hint="eastAsia"/>
        </w:rPr>
        <w:t>「すれ違った人の数は？」</w:t>
      </w:r>
    </w:p>
    <w:p w:rsidR="00257CF9" w:rsidRDefault="00257CF9">
      <w:r>
        <w:rPr>
          <w:rFonts w:hint="eastAsia"/>
        </w:rPr>
        <w:t>「視認範囲では百二十六人です」</w:t>
      </w:r>
    </w:p>
    <w:p w:rsidR="00257CF9" w:rsidRDefault="00257CF9">
      <w:r>
        <w:rPr>
          <w:rFonts w:hint="eastAsia"/>
        </w:rPr>
        <w:t>「その中で過去に一度でもすれ違った方はいらっしゃいますか？」</w:t>
      </w:r>
    </w:p>
    <w:p w:rsidR="00257CF9" w:rsidRDefault="00257CF9">
      <w:r>
        <w:rPr>
          <w:rFonts w:hint="eastAsia"/>
        </w:rPr>
        <w:t>「四人いました。勿論、知人ではありませんが。先生、いったい何なんですか。こんなことを聞いて何になるっていうんですか」</w:t>
      </w:r>
      <w:r w:rsidR="00144896">
        <w:rPr>
          <w:rFonts w:hint="eastAsia"/>
        </w:rPr>
        <w:t>男は</w:t>
      </w:r>
      <w:r w:rsidR="00646BA7">
        <w:rPr>
          <w:rFonts w:hint="eastAsia"/>
        </w:rPr>
        <w:t>もどかしそうに</w:t>
      </w:r>
      <w:r w:rsidR="00144896">
        <w:rPr>
          <w:rFonts w:hint="eastAsia"/>
        </w:rPr>
        <w:t>ふくれていった。</w:t>
      </w:r>
    </w:p>
    <w:p w:rsidR="008C7082" w:rsidRDefault="008C7082">
      <w:r>
        <w:rPr>
          <w:rFonts w:hint="eastAsia"/>
        </w:rPr>
        <w:t>「憶え過ぎですよ、三枝さん」医者は</w:t>
      </w:r>
      <w:r w:rsidR="00147630">
        <w:rPr>
          <w:rFonts w:hint="eastAsia"/>
        </w:rPr>
        <w:t>笑った。</w:t>
      </w:r>
    </w:p>
    <w:p w:rsidR="00B559A4" w:rsidRDefault="00B559A4">
      <w:r>
        <w:rPr>
          <w:rFonts w:hint="eastAsia"/>
        </w:rPr>
        <w:t>「どうも、最近この手の方が多いんですよ。折角、手術や薬で記憶力を高めたのに、それに記憶容量が追いついていない。知っていますか？　人間の脳の記憶容量はおよそ百四十テラバイトと言われています。普通は無くなりません。しかし、それも能力に溺れて見境なく</w:t>
      </w:r>
      <w:r w:rsidR="000C282A">
        <w:rPr>
          <w:rFonts w:hint="eastAsia"/>
        </w:rPr>
        <w:t>埋めてしまえば</w:t>
      </w:r>
      <w:r>
        <w:rPr>
          <w:rFonts w:hint="eastAsia"/>
        </w:rPr>
        <w:t>、あっという間になくなってしまう</w:t>
      </w:r>
      <w:r w:rsidR="001F33BD">
        <w:rPr>
          <w:rFonts w:hint="eastAsia"/>
        </w:rPr>
        <w:t>というものです</w:t>
      </w:r>
      <w:r>
        <w:rPr>
          <w:rFonts w:hint="eastAsia"/>
        </w:rPr>
        <w:t>」</w:t>
      </w:r>
    </w:p>
    <w:p w:rsidR="00B559A4" w:rsidRDefault="00B559A4">
      <w:r>
        <w:rPr>
          <w:rFonts w:hint="eastAsia"/>
        </w:rPr>
        <w:t>「</w:t>
      </w:r>
      <w:r w:rsidR="001F33BD">
        <w:rPr>
          <w:rFonts w:hint="eastAsia"/>
        </w:rPr>
        <w:t>そうだったんですか。でも、それなら</w:t>
      </w:r>
      <w:r w:rsidR="00323554">
        <w:rPr>
          <w:rFonts w:hint="eastAsia"/>
        </w:rPr>
        <w:t>既に本当の意味で</w:t>
      </w:r>
      <w:r w:rsidR="001F33BD">
        <w:rPr>
          <w:rFonts w:hint="eastAsia"/>
        </w:rPr>
        <w:t>何も憶えられなくな</w:t>
      </w:r>
      <w:r w:rsidR="00323554">
        <w:rPr>
          <w:rFonts w:hint="eastAsia"/>
        </w:rPr>
        <w:t>ってい</w:t>
      </w:r>
      <w:r w:rsidR="001F33BD">
        <w:rPr>
          <w:rFonts w:hint="eastAsia"/>
        </w:rPr>
        <w:t>るのが普通ってもんじゃないですか？　それが一杯になったとは私には思えないのですが</w:t>
      </w:r>
      <w:r>
        <w:rPr>
          <w:rFonts w:hint="eastAsia"/>
        </w:rPr>
        <w:t>」</w:t>
      </w:r>
    </w:p>
    <w:p w:rsidR="001F33BD" w:rsidRDefault="001F33BD">
      <w:r>
        <w:rPr>
          <w:rFonts w:hint="eastAsia"/>
        </w:rPr>
        <w:t>「コンピュータと同じですよ。人間には短期記憶と長期記憶というものがあります。前者はメモリ、後者はハードディスクとでも考えて下さい。今の三枝さんはメモリだけ</w:t>
      </w:r>
      <w:r w:rsidR="00664245">
        <w:rPr>
          <w:rFonts w:hint="eastAsia"/>
        </w:rPr>
        <w:t>が動いているようなものです。</w:t>
      </w:r>
      <w:r w:rsidR="00664245">
        <w:rPr>
          <w:rFonts w:hint="eastAsia"/>
        </w:rPr>
        <w:lastRenderedPageBreak/>
        <w:t>だから簡単なことは憶えていられます。普通、ここで大事なことは</w:t>
      </w:r>
      <w:r w:rsidR="00443738">
        <w:rPr>
          <w:rFonts w:hint="eastAsia"/>
        </w:rPr>
        <w:t>次に</w:t>
      </w:r>
      <w:r w:rsidR="00664245">
        <w:rPr>
          <w:rFonts w:hint="eastAsia"/>
        </w:rPr>
        <w:t>ハードディスクへと移されるので</w:t>
      </w:r>
      <w:r w:rsidR="00B54510">
        <w:rPr>
          <w:rFonts w:hint="eastAsia"/>
        </w:rPr>
        <w:t>すが</w:t>
      </w:r>
      <w:r w:rsidR="00664245">
        <w:rPr>
          <w:rFonts w:hint="eastAsia"/>
        </w:rPr>
        <w:t>、そこはもう満タンなので入りません。そして</w:t>
      </w:r>
      <w:r w:rsidR="00443738">
        <w:rPr>
          <w:rFonts w:hint="eastAsia"/>
        </w:rPr>
        <w:t>基本的に</w:t>
      </w:r>
      <w:r w:rsidR="00664245">
        <w:rPr>
          <w:rFonts w:hint="eastAsia"/>
        </w:rPr>
        <w:t>メモリの記憶は寝ると初期化されてしまいます。だから大事なことほど、憶えようとしたことほど憶えられないんです</w:t>
      </w:r>
      <w:r>
        <w:rPr>
          <w:rFonts w:hint="eastAsia"/>
        </w:rPr>
        <w:t>」</w:t>
      </w:r>
    </w:p>
    <w:p w:rsidR="00B96958" w:rsidRDefault="00B86098">
      <w:r>
        <w:rPr>
          <w:rFonts w:hint="eastAsia"/>
        </w:rPr>
        <w:t>「なんてこった！　ケチらず記憶容量も増設しとけば良かったよう！」</w:t>
      </w:r>
      <w:r w:rsidR="00B96958">
        <w:rPr>
          <w:rFonts w:hint="eastAsia"/>
        </w:rPr>
        <w:t>男は診察室の天井を仰ぎ見た。「それで、どうすればいいんですか。もう、手術するお金なんて残ってませんよ」</w:t>
      </w:r>
    </w:p>
    <w:p w:rsidR="00B96958" w:rsidRDefault="00201C00">
      <w:r>
        <w:rPr>
          <w:rFonts w:hint="eastAsia"/>
        </w:rPr>
        <w:t>「それもコンピュータと同じですよ。記憶が一杯になったと</w:t>
      </w:r>
      <w:r w:rsidR="00B96958">
        <w:rPr>
          <w:rFonts w:hint="eastAsia"/>
        </w:rPr>
        <w:t>いうのなら消せばいい」医者はにやりと笑った。</w:t>
      </w:r>
    </w:p>
    <w:p w:rsidR="00B96958" w:rsidRDefault="00B96958">
      <w:r>
        <w:rPr>
          <w:rFonts w:hint="eastAsia"/>
        </w:rPr>
        <w:t>「そんなことができるんですか？」</w:t>
      </w:r>
    </w:p>
    <w:p w:rsidR="00B96958" w:rsidRDefault="00B96958">
      <w:r>
        <w:rPr>
          <w:rFonts w:hint="eastAsia"/>
        </w:rPr>
        <w:t>「できますよ。どれ、ここにその機械があります」</w:t>
      </w:r>
      <w:r w:rsidR="00CC70D2">
        <w:rPr>
          <w:rFonts w:hint="eastAsia"/>
        </w:rPr>
        <w:t>そういうと医者は部屋の隅からごそごそと、一見すると黒電話のような装置を取り出した。</w:t>
      </w:r>
    </w:p>
    <w:p w:rsidR="00CC70D2" w:rsidRDefault="001B4244">
      <w:r>
        <w:rPr>
          <w:rFonts w:hint="eastAsia"/>
        </w:rPr>
        <w:t xml:space="preserve">「こんなもので記憶が消せるんですか？　</w:t>
      </w:r>
      <w:r w:rsidR="00646BA7">
        <w:rPr>
          <w:rFonts w:hint="eastAsia"/>
        </w:rPr>
        <w:t>というか、大丈夫なんですか？</w:t>
      </w:r>
      <w:r>
        <w:rPr>
          <w:rFonts w:hint="eastAsia"/>
        </w:rPr>
        <w:t>」</w:t>
      </w:r>
      <w:r w:rsidR="00646BA7">
        <w:rPr>
          <w:rFonts w:hint="eastAsia"/>
        </w:rPr>
        <w:t>男は怪訝そうに眉をしかめた。</w:t>
      </w:r>
    </w:p>
    <w:p w:rsidR="00646BA7" w:rsidRDefault="00646BA7">
      <w:r>
        <w:rPr>
          <w:rFonts w:hint="eastAsia"/>
        </w:rPr>
        <w:t>「大丈夫ですよ。</w:t>
      </w:r>
      <w:r w:rsidR="003D5768">
        <w:rPr>
          <w:rFonts w:hint="eastAsia"/>
        </w:rPr>
        <w:t>これでも</w:t>
      </w:r>
      <w:r>
        <w:rPr>
          <w:rFonts w:hint="eastAsia"/>
        </w:rPr>
        <w:t>国からの認可も</w:t>
      </w:r>
      <w:r w:rsidR="003D5768">
        <w:rPr>
          <w:rFonts w:hint="eastAsia"/>
        </w:rPr>
        <w:t>ちゃんと</w:t>
      </w:r>
      <w:r>
        <w:rPr>
          <w:rFonts w:hint="eastAsia"/>
        </w:rPr>
        <w:t>下りている</w:t>
      </w:r>
      <w:r w:rsidR="003D5768">
        <w:rPr>
          <w:rFonts w:hint="eastAsia"/>
        </w:rPr>
        <w:t>、</w:t>
      </w:r>
      <w:r>
        <w:rPr>
          <w:rFonts w:hint="eastAsia"/>
        </w:rPr>
        <w:t>れっきとした医療機器です</w:t>
      </w:r>
      <w:r w:rsidR="003D5768">
        <w:rPr>
          <w:rFonts w:hint="eastAsia"/>
        </w:rPr>
        <w:t>。どれ、では軽く試してみましょう</w:t>
      </w:r>
      <w:r>
        <w:rPr>
          <w:rFonts w:hint="eastAsia"/>
        </w:rPr>
        <w:t>」</w:t>
      </w:r>
      <w:r w:rsidR="003D5768">
        <w:rPr>
          <w:rFonts w:hint="eastAsia"/>
        </w:rPr>
        <w:t>医者はそういうと、男に受話器――の形をした</w:t>
      </w:r>
      <w:r w:rsidR="00D1410E">
        <w:rPr>
          <w:rFonts w:hint="eastAsia"/>
        </w:rPr>
        <w:t>部位</w:t>
      </w:r>
      <w:r w:rsidR="00443738">
        <w:rPr>
          <w:rFonts w:hint="eastAsia"/>
        </w:rPr>
        <w:t>を</w:t>
      </w:r>
      <w:r w:rsidR="00F0726D">
        <w:rPr>
          <w:rFonts w:hint="eastAsia"/>
        </w:rPr>
        <w:t>手渡すと、耳に当てさせた。</w:t>
      </w:r>
    </w:p>
    <w:p w:rsidR="00741B5B" w:rsidRDefault="00F0726D">
      <w:r>
        <w:rPr>
          <w:rFonts w:hint="eastAsia"/>
        </w:rPr>
        <w:t>「では……」</w:t>
      </w:r>
      <w:r w:rsidR="00326D2A">
        <w:rPr>
          <w:rFonts w:hint="eastAsia"/>
        </w:rPr>
        <w:t>医者は装置本体のキーになにやらごにょごにょと打ち込むと、ターンッと軽快に始動スイッチを押した。</w:t>
      </w:r>
    </w:p>
    <w:p w:rsidR="00326D2A" w:rsidRDefault="00D1410E">
      <w:r>
        <w:rPr>
          <w:rFonts w:hint="eastAsia"/>
        </w:rPr>
        <w:t>「さて、どうですか」</w:t>
      </w:r>
    </w:p>
    <w:p w:rsidR="00D1410E" w:rsidRDefault="00D1410E">
      <w:r>
        <w:rPr>
          <w:rFonts w:hint="eastAsia"/>
        </w:rPr>
        <w:lastRenderedPageBreak/>
        <w:t>「どうって……なにがですか」</w:t>
      </w:r>
    </w:p>
    <w:p w:rsidR="00D1410E" w:rsidRDefault="00D1410E">
      <w:r>
        <w:rPr>
          <w:rFonts w:hint="eastAsia"/>
        </w:rPr>
        <w:t>「円周率をいってみて下さい」</w:t>
      </w:r>
    </w:p>
    <w:p w:rsidR="00D1410E" w:rsidRDefault="00D1410E">
      <w:r>
        <w:rPr>
          <w:rFonts w:hint="eastAsia"/>
        </w:rPr>
        <w:t>「だから、そんなものは、さんてん……」男がいい淀んだ。</w:t>
      </w:r>
    </w:p>
    <w:p w:rsidR="005E4C00" w:rsidRDefault="005E4C00">
      <w:r>
        <w:rPr>
          <w:rFonts w:hint="eastAsia"/>
        </w:rPr>
        <w:t>「どうしました？」</w:t>
      </w:r>
    </w:p>
    <w:p w:rsidR="00D1410E" w:rsidRDefault="00D1410E">
      <w:r>
        <w:rPr>
          <w:rFonts w:hint="eastAsia"/>
        </w:rPr>
        <w:t>「はて？　さんてん……さんてん……ああ！　小数点以降が言えない！　忘れてしまった！」男は驚きとともに叫んだ。</w:t>
      </w:r>
    </w:p>
    <w:p w:rsidR="00D1410E" w:rsidRDefault="00D1410E">
      <w:r>
        <w:rPr>
          <w:rFonts w:hint="eastAsia"/>
        </w:rPr>
        <w:t>「これで信じて頂けましたかな」</w:t>
      </w:r>
    </w:p>
    <w:p w:rsidR="00D1410E" w:rsidRDefault="00D1410E">
      <w:r>
        <w:rPr>
          <w:rFonts w:hint="eastAsia"/>
        </w:rPr>
        <w:t>「</w:t>
      </w:r>
      <w:r w:rsidR="005E4C00">
        <w:rPr>
          <w:rFonts w:hint="eastAsia"/>
        </w:rPr>
        <w:t>はい。</w:t>
      </w:r>
      <w:r>
        <w:rPr>
          <w:rFonts w:hint="eastAsia"/>
        </w:rPr>
        <w:t>でも、いくらなんでも消し過ぎじゃありませんか。せめて、少数第二位ぐらいまでは……」</w:t>
      </w:r>
    </w:p>
    <w:p w:rsidR="00D1410E" w:rsidRDefault="00D1410E">
      <w:r>
        <w:rPr>
          <w:rFonts w:hint="eastAsia"/>
        </w:rPr>
        <w:t>「なに、いまの世の中はそれだけで充分ですよ。学校でだってそう教えられるんですから」</w:t>
      </w:r>
    </w:p>
    <w:p w:rsidR="00D1410E" w:rsidRDefault="00D1410E">
      <w:r>
        <w:rPr>
          <w:rFonts w:hint="eastAsia"/>
        </w:rPr>
        <w:t>「はあ、そんなものですか」</w:t>
      </w:r>
    </w:p>
    <w:p w:rsidR="00D1410E" w:rsidRDefault="00D1410E">
      <w:r>
        <w:rPr>
          <w:rFonts w:hint="eastAsia"/>
        </w:rPr>
        <w:t>「さて、それでは機械の性能も信じて頂けたようですし、本格的な</w:t>
      </w:r>
      <w:r w:rsidR="005E4C00">
        <w:rPr>
          <w:rFonts w:hint="eastAsia"/>
        </w:rPr>
        <w:t>治療へと移りましょうか……</w:t>
      </w:r>
      <w:r>
        <w:rPr>
          <w:rFonts w:hint="eastAsia"/>
        </w:rPr>
        <w:t>」</w:t>
      </w:r>
    </w:p>
    <w:p w:rsidR="005E4C00" w:rsidRDefault="005E4C00"/>
    <w:p w:rsidR="005E4C00" w:rsidRDefault="005E4C00">
      <w:r>
        <w:rPr>
          <w:rFonts w:hint="eastAsia"/>
        </w:rPr>
        <w:t xml:space="preserve">　</w:t>
      </w:r>
      <w:r w:rsidR="00275DF8">
        <w:rPr>
          <w:rFonts w:hint="eastAsia"/>
        </w:rPr>
        <w:t>治療が終わり、見違えるほどハツラツとした顔になった男は、ロビーまで見送りにきた医者にいった。</w:t>
      </w:r>
    </w:p>
    <w:p w:rsidR="00275DF8" w:rsidRDefault="00275DF8">
      <w:r>
        <w:rPr>
          <w:rFonts w:hint="eastAsia"/>
        </w:rPr>
        <w:t>「先生、どうもありがとうございました。おかげでスッキリしましたよ！」</w:t>
      </w:r>
    </w:p>
    <w:p w:rsidR="00275DF8" w:rsidRDefault="00275DF8">
      <w:r>
        <w:rPr>
          <w:rFonts w:hint="eastAsia"/>
        </w:rPr>
        <w:t>「なに、私は医者として為すべきことをしたまでですよ」医者は笑った。</w:t>
      </w:r>
    </w:p>
    <w:p w:rsidR="00275DF8" w:rsidRDefault="00275DF8">
      <w:r>
        <w:rPr>
          <w:rFonts w:hint="eastAsia"/>
        </w:rPr>
        <w:t>「お世話になりました。</w:t>
      </w:r>
      <w:r w:rsidR="007C319E">
        <w:rPr>
          <w:rFonts w:hint="eastAsia"/>
        </w:rPr>
        <w:t>先生は</w:t>
      </w:r>
      <w:r w:rsidR="00201C00">
        <w:rPr>
          <w:rFonts w:hint="eastAsia"/>
        </w:rPr>
        <w:t>ご</w:t>
      </w:r>
      <w:r w:rsidR="007C319E">
        <w:rPr>
          <w:rFonts w:hint="eastAsia"/>
        </w:rPr>
        <w:t>立派なお医者様です</w:t>
      </w:r>
      <w:r w:rsidR="00201C00">
        <w:rPr>
          <w:rFonts w:hint="eastAsia"/>
        </w:rPr>
        <w:t>う</w:t>
      </w:r>
      <w:r>
        <w:rPr>
          <w:rFonts w:hint="eastAsia"/>
        </w:rPr>
        <w:t>」</w:t>
      </w:r>
      <w:r w:rsidR="007C319E">
        <w:rPr>
          <w:rFonts w:hint="eastAsia"/>
        </w:rPr>
        <w:t>男はそういうと、元気よく病院を後にした。</w:t>
      </w:r>
    </w:p>
    <w:p w:rsidR="007C319E" w:rsidRDefault="007C319E"/>
    <w:p w:rsidR="00494348" w:rsidRDefault="00494348">
      <w:r>
        <w:rPr>
          <w:rFonts w:hint="eastAsia"/>
        </w:rPr>
        <w:t xml:space="preserve">　後日、再び男が病院に訪れると</w:t>
      </w:r>
      <w:r w:rsidR="007C319E">
        <w:rPr>
          <w:rFonts w:hint="eastAsia"/>
        </w:rPr>
        <w:t>、医者に</w:t>
      </w:r>
      <w:r>
        <w:rPr>
          <w:rFonts w:hint="eastAsia"/>
        </w:rPr>
        <w:t>すがるようにいった。</w:t>
      </w:r>
    </w:p>
    <w:p w:rsidR="00494348" w:rsidRDefault="00494348">
      <w:r>
        <w:rPr>
          <w:rFonts w:hint="eastAsia"/>
        </w:rPr>
        <w:t>「</w:t>
      </w:r>
      <w:r w:rsidR="007C319E">
        <w:rPr>
          <w:rFonts w:hint="eastAsia"/>
        </w:rPr>
        <w:t>先生、大変なんです！</w:t>
      </w:r>
      <w:r>
        <w:rPr>
          <w:rFonts w:hint="eastAsia"/>
        </w:rPr>
        <w:t>」</w:t>
      </w:r>
      <w:r w:rsidR="007C319E">
        <w:rPr>
          <w:rFonts w:hint="eastAsia"/>
        </w:rPr>
        <w:t>男は繰り返した。「何も……何も憶えられないんです！」</w:t>
      </w:r>
    </w:p>
    <w:p w:rsidR="00494348" w:rsidRPr="00275DF8" w:rsidRDefault="00494348">
      <w:r>
        <w:rPr>
          <w:rFonts w:hint="eastAsia"/>
        </w:rPr>
        <w:t>「はて、どういうことでしょうか。どれ、眼を見せて下さい。ははん、これは憶え過ぎですね。最近、こういった方が多いんですよ。でも安心して下さい。ここに</w:t>
      </w:r>
      <w:r w:rsidR="00443738">
        <w:rPr>
          <w:rFonts w:hint="eastAsia"/>
        </w:rPr>
        <w:t>余計</w:t>
      </w:r>
      <w:r w:rsidR="007C319E">
        <w:rPr>
          <w:rFonts w:hint="eastAsia"/>
        </w:rPr>
        <w:t>な</w:t>
      </w:r>
      <w:r>
        <w:rPr>
          <w:rFonts w:hint="eastAsia"/>
        </w:rPr>
        <w:t>記憶を消せる機械がありますので……」</w:t>
      </w:r>
    </w:p>
    <w:sectPr w:rsidR="00494348" w:rsidRPr="00275DF8" w:rsidSect="00821839">
      <w:pgSz w:w="11906" w:h="16838"/>
      <w:pgMar w:top="1985" w:right="1701" w:bottom="1701" w:left="1701" w:header="851" w:footer="992" w:gutter="0"/>
      <w:cols w:num="2"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1BF" w:rsidRDefault="007461BF" w:rsidP="00D71A60">
      <w:r>
        <w:separator/>
      </w:r>
    </w:p>
  </w:endnote>
  <w:endnote w:type="continuationSeparator" w:id="0">
    <w:p w:rsidR="007461BF" w:rsidRDefault="007461BF" w:rsidP="00D71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1BF" w:rsidRDefault="007461BF" w:rsidP="00D71A60">
      <w:r>
        <w:separator/>
      </w:r>
    </w:p>
  </w:footnote>
  <w:footnote w:type="continuationSeparator" w:id="0">
    <w:p w:rsidR="007461BF" w:rsidRDefault="007461BF" w:rsidP="00D71A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297"/>
    <w:rsid w:val="000C282A"/>
    <w:rsid w:val="0012178D"/>
    <w:rsid w:val="00144896"/>
    <w:rsid w:val="00147630"/>
    <w:rsid w:val="001B4244"/>
    <w:rsid w:val="001F33BD"/>
    <w:rsid w:val="00201C00"/>
    <w:rsid w:val="00230B46"/>
    <w:rsid w:val="00257CF9"/>
    <w:rsid w:val="00275DF8"/>
    <w:rsid w:val="00323554"/>
    <w:rsid w:val="00326D2A"/>
    <w:rsid w:val="003D5768"/>
    <w:rsid w:val="00443738"/>
    <w:rsid w:val="00494348"/>
    <w:rsid w:val="004F24D9"/>
    <w:rsid w:val="005E4C00"/>
    <w:rsid w:val="00646BA7"/>
    <w:rsid w:val="00664245"/>
    <w:rsid w:val="00741B5B"/>
    <w:rsid w:val="007461BF"/>
    <w:rsid w:val="007C319E"/>
    <w:rsid w:val="007F0887"/>
    <w:rsid w:val="00821839"/>
    <w:rsid w:val="0088034F"/>
    <w:rsid w:val="008C7082"/>
    <w:rsid w:val="00992297"/>
    <w:rsid w:val="00AE6C23"/>
    <w:rsid w:val="00B05482"/>
    <w:rsid w:val="00B54510"/>
    <w:rsid w:val="00B559A4"/>
    <w:rsid w:val="00B86098"/>
    <w:rsid w:val="00B96958"/>
    <w:rsid w:val="00BB5AEE"/>
    <w:rsid w:val="00C6663B"/>
    <w:rsid w:val="00CC70D2"/>
    <w:rsid w:val="00D1410E"/>
    <w:rsid w:val="00D71A60"/>
    <w:rsid w:val="00DB7725"/>
    <w:rsid w:val="00F0726D"/>
    <w:rsid w:val="00F43778"/>
    <w:rsid w:val="00FF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71A60"/>
  </w:style>
  <w:style w:type="paragraph" w:styleId="a5">
    <w:name w:val="footer"/>
    <w:basedOn w:val="a"/>
    <w:link w:val="a6"/>
    <w:uiPriority w:val="99"/>
    <w:semiHidden/>
    <w:unhideWhenUsed/>
    <w:rsid w:val="00D71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71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hito\Desktop\&#37096;&#35468;&#29992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部誌用テンプレート.dotx</Template>
  <TotalTime>228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Akihito</dc:creator>
  <cp:lastModifiedBy>Akihito</cp:lastModifiedBy>
  <cp:revision>25</cp:revision>
  <cp:lastPrinted>2010-10-30T18:48:00Z</cp:lastPrinted>
  <dcterms:created xsi:type="dcterms:W3CDTF">2010-10-30T15:26:00Z</dcterms:created>
  <dcterms:modified xsi:type="dcterms:W3CDTF">2010-10-30T21:21:00Z</dcterms:modified>
</cp:coreProperties>
</file>